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5" w:type="dxa"/>
        <w:tblCellMar>
          <w:left w:w="70" w:type="dxa"/>
          <w:right w:w="70" w:type="dxa"/>
        </w:tblCellMar>
        <w:tblLook w:val="00A0"/>
      </w:tblPr>
      <w:tblGrid>
        <w:gridCol w:w="1242"/>
        <w:gridCol w:w="515"/>
        <w:gridCol w:w="3664"/>
        <w:gridCol w:w="2567"/>
        <w:gridCol w:w="2427"/>
      </w:tblGrid>
      <w:tr w:rsidR="00353BFE" w:rsidRPr="00672EF0" w:rsidTr="00E316C9">
        <w:trPr>
          <w:trHeight w:val="359"/>
        </w:trPr>
        <w:tc>
          <w:tcPr>
            <w:tcW w:w="104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b/>
                <w:bCs/>
                <w:kern w:val="0"/>
                <w:sz w:val="28"/>
                <w:szCs w:val="28"/>
                <w:lang w:eastAsia="hu-HU"/>
              </w:rPr>
            </w:pPr>
            <w:r>
              <w:rPr>
                <w:rFonts w:cs="Calibri"/>
                <w:b/>
                <w:bCs/>
                <w:kern w:val="0"/>
                <w:sz w:val="28"/>
                <w:szCs w:val="28"/>
                <w:lang w:eastAsia="hu-HU"/>
              </w:rPr>
              <w:t xml:space="preserve">BALÁSTYA KÖZSÉGI ÖNKORMÁNYZAT </w:t>
            </w:r>
            <w:r w:rsidRPr="004A7567">
              <w:rPr>
                <w:rFonts w:cs="Calibri"/>
                <w:b/>
                <w:kern w:val="0"/>
                <w:sz w:val="20"/>
                <w:szCs w:val="20"/>
                <w:lang w:eastAsia="hu-HU"/>
              </w:rPr>
              <w:t>–</w:t>
            </w:r>
            <w:r w:rsidRPr="004A7567">
              <w:rPr>
                <w:rFonts w:cs="Calibri"/>
                <w:b/>
                <w:bCs/>
                <w:kern w:val="0"/>
                <w:sz w:val="28"/>
                <w:szCs w:val="28"/>
                <w:lang w:eastAsia="hu-HU"/>
              </w:rPr>
              <w:t xml:space="preserve"> </w:t>
            </w:r>
            <w:r w:rsidRPr="004A522F">
              <w:rPr>
                <w:rFonts w:cs="Calibri"/>
                <w:b/>
                <w:bCs/>
                <w:kern w:val="0"/>
                <w:sz w:val="28"/>
                <w:szCs w:val="28"/>
                <w:lang w:eastAsia="hu-HU"/>
              </w:rPr>
              <w:t>RENDEZVÉNYTERV 2025</w:t>
            </w:r>
          </w:p>
        </w:tc>
      </w:tr>
      <w:tr w:rsidR="00353BFE" w:rsidRPr="00672EF0" w:rsidTr="00E316C9">
        <w:trPr>
          <w:trHeight w:val="348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b/>
                <w:bCs/>
                <w:kern w:val="0"/>
                <w:sz w:val="28"/>
                <w:szCs w:val="28"/>
                <w:lang w:eastAsia="hu-HU"/>
              </w:rPr>
            </w:pPr>
            <w:r w:rsidRPr="004A522F">
              <w:rPr>
                <w:rFonts w:cs="Calibri"/>
                <w:b/>
                <w:bCs/>
                <w:kern w:val="0"/>
                <w:sz w:val="28"/>
                <w:szCs w:val="28"/>
                <w:lang w:eastAsia="hu-HU"/>
              </w:rPr>
              <w:t>Dátum</w:t>
            </w:r>
          </w:p>
        </w:tc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b/>
                <w:bCs/>
                <w:kern w:val="0"/>
                <w:sz w:val="28"/>
                <w:szCs w:val="28"/>
                <w:lang w:eastAsia="hu-HU"/>
              </w:rPr>
            </w:pPr>
            <w:r w:rsidRPr="004A522F">
              <w:rPr>
                <w:rFonts w:cs="Calibri"/>
                <w:b/>
                <w:bCs/>
                <w:kern w:val="0"/>
                <w:sz w:val="28"/>
                <w:szCs w:val="28"/>
                <w:lang w:eastAsia="hu-HU"/>
              </w:rPr>
              <w:t>Esemény megnevezése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b/>
                <w:bCs/>
                <w:kern w:val="0"/>
                <w:lang w:eastAsia="hu-HU"/>
              </w:rPr>
            </w:pPr>
            <w:r w:rsidRPr="004A522F">
              <w:rPr>
                <w:rFonts w:cs="Calibri"/>
                <w:b/>
                <w:bCs/>
                <w:kern w:val="0"/>
                <w:lang w:eastAsia="hu-HU"/>
              </w:rPr>
              <w:t>Helyszín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b/>
                <w:bCs/>
                <w:kern w:val="0"/>
                <w:sz w:val="28"/>
                <w:szCs w:val="28"/>
                <w:lang w:eastAsia="hu-HU"/>
              </w:rPr>
            </w:pPr>
            <w:r w:rsidRPr="004A522F">
              <w:rPr>
                <w:rFonts w:cs="Calibri"/>
                <w:b/>
                <w:bCs/>
                <w:kern w:val="0"/>
                <w:sz w:val="28"/>
                <w:szCs w:val="28"/>
                <w:lang w:eastAsia="hu-HU"/>
              </w:rPr>
              <w:t>Szervező</w:t>
            </w:r>
          </w:p>
        </w:tc>
      </w:tr>
      <w:tr w:rsidR="00353BFE" w:rsidRPr="00672EF0" w:rsidTr="00E316C9">
        <w:trPr>
          <w:trHeight w:val="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b/>
                <w:bCs/>
                <w:kern w:val="0"/>
                <w:lang w:eastAsia="hu-HU"/>
              </w:rPr>
            </w:pPr>
            <w:r w:rsidRPr="004A522F">
              <w:rPr>
                <w:rFonts w:cs="Calibri"/>
                <w:b/>
                <w:bCs/>
                <w:kern w:val="0"/>
                <w:lang w:eastAsia="hu-HU"/>
              </w:rPr>
              <w:t>Hónap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b/>
                <w:bCs/>
                <w:kern w:val="0"/>
                <w:lang w:eastAsia="hu-HU"/>
              </w:rPr>
            </w:pPr>
            <w:r w:rsidRPr="004A522F">
              <w:rPr>
                <w:rFonts w:cs="Calibri"/>
                <w:b/>
                <w:bCs/>
                <w:kern w:val="0"/>
                <w:lang w:eastAsia="hu-HU"/>
              </w:rPr>
              <w:t>Nap</w:t>
            </w:r>
          </w:p>
        </w:tc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lang w:eastAsia="hu-HU"/>
              </w:rPr>
            </w:pPr>
          </w:p>
        </w:tc>
      </w:tr>
      <w:tr w:rsidR="00353BFE" w:rsidRPr="00672EF0" w:rsidTr="00E316C9">
        <w:trPr>
          <w:trHeight w:val="2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b/>
                <w:bCs/>
                <w:kern w:val="0"/>
                <w:lang w:eastAsia="hu-HU"/>
              </w:rPr>
            </w:pPr>
            <w:r w:rsidRPr="004A522F">
              <w:rPr>
                <w:rFonts w:cs="Calibri"/>
                <w:b/>
                <w:bCs/>
                <w:kern w:val="0"/>
                <w:lang w:eastAsia="hu-HU"/>
              </w:rPr>
              <w:t>Január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25.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Sportbál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Sportcsarnok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Községi Sportkör Balástya Egyesület</w:t>
            </w:r>
          </w:p>
        </w:tc>
      </w:tr>
      <w:tr w:rsidR="00353BFE" w:rsidRPr="00672EF0" w:rsidTr="00E316C9">
        <w:trPr>
          <w:trHeight w:val="47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b/>
                <w:bCs/>
                <w:kern w:val="0"/>
                <w:lang w:eastAsia="hu-HU"/>
              </w:rPr>
            </w:pPr>
            <w:r w:rsidRPr="004A522F">
              <w:rPr>
                <w:rFonts w:cs="Calibri"/>
                <w:b/>
                <w:bCs/>
                <w:kern w:val="0"/>
                <w:lang w:eastAsia="hu-HU"/>
              </w:rPr>
              <w:t>Február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Iskolai farsang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Sportcsarnok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Munkácsy Mihály Katolikus Általános Iskola</w:t>
            </w:r>
          </w:p>
        </w:tc>
      </w:tr>
      <w:tr w:rsidR="00353BFE" w:rsidRPr="00672EF0" w:rsidTr="00E316C9">
        <w:trPr>
          <w:trHeight w:val="3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 xml:space="preserve">               9.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Falufarsang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Sportcsarnok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 Községi Önkormányzat</w:t>
            </w:r>
          </w:p>
        </w:tc>
      </w:tr>
      <w:tr w:rsidR="00353BFE" w:rsidRPr="00672EF0" w:rsidTr="00E316C9">
        <w:trPr>
          <w:trHeight w:val="3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 xml:space="preserve">           16.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Jubiláns házasok köszöntése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Sportcsarnok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 Községi Önkormányzat</w:t>
            </w:r>
          </w:p>
        </w:tc>
      </w:tr>
      <w:tr w:rsidR="00353BFE" w:rsidRPr="00672EF0" w:rsidTr="00E316C9">
        <w:trPr>
          <w:trHeight w:val="36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 xml:space="preserve">           21.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Óvodai farsang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Óvoda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Balástyai Csudavilág Óvoda és Bölcsőde</w:t>
            </w:r>
          </w:p>
        </w:tc>
      </w:tr>
      <w:tr w:rsidR="00353BFE" w:rsidRPr="00672EF0" w:rsidTr="00E316C9">
        <w:trPr>
          <w:trHeight w:val="30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b/>
                <w:bCs/>
                <w:kern w:val="0"/>
                <w:lang w:eastAsia="hu-HU"/>
              </w:rPr>
            </w:pPr>
            <w:r w:rsidRPr="004A522F">
              <w:rPr>
                <w:rFonts w:cs="Calibri"/>
                <w:b/>
                <w:bCs/>
                <w:kern w:val="0"/>
                <w:lang w:eastAsia="hu-HU"/>
              </w:rPr>
              <w:t>Március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Nőnap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Vadásztanya vendéglő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 Községi Önkormányzat</w:t>
            </w:r>
          </w:p>
        </w:tc>
      </w:tr>
      <w:tr w:rsidR="00353BFE" w:rsidRPr="00672EF0" w:rsidTr="00E316C9">
        <w:trPr>
          <w:trHeight w:val="3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Vállalkozói fórum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Vadásztanya vendéglő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 Községi Önkormányzat</w:t>
            </w:r>
          </w:p>
        </w:tc>
      </w:tr>
      <w:tr w:rsidR="00353BFE" w:rsidRPr="00672EF0" w:rsidTr="00E316C9">
        <w:trPr>
          <w:trHeight w:val="40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Emlékezés az 1848-49-es forradalom és szabadságharc hőseire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Iskola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Munkácsy Mihály Katolikus Általános Iskola</w:t>
            </w:r>
          </w:p>
        </w:tc>
      </w:tr>
      <w:tr w:rsidR="00353BFE" w:rsidRPr="00672EF0" w:rsidTr="00E316C9">
        <w:trPr>
          <w:trHeight w:val="3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28.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Fekete – fehér családi sportdélután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Sportcsarnok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 Községi Önkormányzat</w:t>
            </w:r>
          </w:p>
        </w:tc>
      </w:tr>
      <w:tr w:rsidR="00353BFE" w:rsidRPr="00672EF0" w:rsidTr="00E316C9">
        <w:trPr>
          <w:trHeight w:val="23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28.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Borest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Vadásztanya vendéglő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Vadásztanya vendéglő</w:t>
            </w:r>
          </w:p>
        </w:tc>
      </w:tr>
      <w:tr w:rsidR="00353BFE" w:rsidRPr="00672EF0" w:rsidTr="00E316C9">
        <w:trPr>
          <w:trHeight w:val="46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b/>
                <w:bCs/>
                <w:kern w:val="0"/>
                <w:lang w:eastAsia="hu-HU"/>
              </w:rPr>
            </w:pPr>
            <w:r w:rsidRPr="004A522F">
              <w:rPr>
                <w:rFonts w:cs="Calibri"/>
                <w:b/>
                <w:bCs/>
                <w:kern w:val="0"/>
                <w:lang w:eastAsia="hu-HU"/>
              </w:rPr>
              <w:t>Április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Iskolaest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Sportcsarnok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Munkácsy Mihály Katolikus Általános Iskola</w:t>
            </w:r>
          </w:p>
        </w:tc>
      </w:tr>
      <w:tr w:rsidR="00353BFE" w:rsidRPr="00672EF0" w:rsidTr="00E316C9">
        <w:trPr>
          <w:trHeight w:val="3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 xml:space="preserve">           12.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Buszos kirándulás / túrázás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Mecsek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 Községi Önkormányzat</w:t>
            </w:r>
          </w:p>
        </w:tc>
      </w:tr>
      <w:tr w:rsidR="00353BFE" w:rsidRPr="00672EF0" w:rsidTr="00E316C9">
        <w:trPr>
          <w:trHeight w:val="45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Integrált Szociális Intézmény átadó ünnepség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 xml:space="preserve">Integrált Szociális Intézmény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 Községi Önkormányzat</w:t>
            </w:r>
          </w:p>
        </w:tc>
      </w:tr>
      <w:tr w:rsidR="00353BFE" w:rsidRPr="00672EF0" w:rsidTr="00E316C9">
        <w:trPr>
          <w:trHeight w:val="36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 xml:space="preserve">           17.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Húsvéti kézműves délelőtt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Könyvtár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Gémes Eszter Községi Könyvtár</w:t>
            </w:r>
          </w:p>
        </w:tc>
      </w:tr>
      <w:tr w:rsidR="00353BFE" w:rsidRPr="00672EF0" w:rsidTr="00E316C9">
        <w:trPr>
          <w:trHeight w:val="31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 xml:space="preserve">           26.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Helytörténeti kerékpáros kirándulás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Külső-Gajgonyai Iskola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 Községi Önkormányzat</w:t>
            </w:r>
          </w:p>
        </w:tc>
      </w:tr>
      <w:tr w:rsidR="00353BFE" w:rsidRPr="00672EF0" w:rsidTr="00E316C9">
        <w:trPr>
          <w:trHeight w:val="33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b/>
                <w:bCs/>
                <w:kern w:val="0"/>
                <w:lang w:eastAsia="hu-HU"/>
              </w:rPr>
            </w:pPr>
            <w:r w:rsidRPr="004A522F">
              <w:rPr>
                <w:rFonts w:cs="Calibri"/>
                <w:b/>
                <w:bCs/>
                <w:kern w:val="0"/>
                <w:lang w:eastAsia="hu-HU"/>
              </w:rPr>
              <w:t>Május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 xml:space="preserve">Majális, reggeli zenés ébresztő 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 xml:space="preserve">Belterület utcáin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 Községi Önkormányzat</w:t>
            </w:r>
          </w:p>
        </w:tc>
      </w:tr>
      <w:tr w:rsidR="00353BFE" w:rsidRPr="00672EF0" w:rsidTr="00E316C9">
        <w:trPr>
          <w:trHeight w:val="3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Idősek anyák napja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Vadásztanya vendéglő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 Községi Önkormányzat</w:t>
            </w:r>
          </w:p>
        </w:tc>
      </w:tr>
      <w:tr w:rsidR="00353BFE" w:rsidRPr="00672EF0" w:rsidTr="00E316C9">
        <w:trPr>
          <w:trHeight w:val="3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Baba-mama Klub anyák napja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Tanoda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Védőnői Szolgálat</w:t>
            </w:r>
          </w:p>
        </w:tc>
      </w:tr>
      <w:tr w:rsidR="00353BFE" w:rsidRPr="00672EF0" w:rsidTr="00E316C9">
        <w:trPr>
          <w:trHeight w:val="3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24.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Gyermeknap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Sajtkukac park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 Községi Önkormányzat</w:t>
            </w:r>
          </w:p>
        </w:tc>
      </w:tr>
      <w:tr w:rsidR="00353BFE" w:rsidRPr="00672EF0" w:rsidTr="00E316C9">
        <w:trPr>
          <w:trHeight w:val="3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30.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Óvodai ballagás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Óvoda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Balástyai Csudavilág Óvoda és Bölcsőde</w:t>
            </w:r>
          </w:p>
        </w:tc>
      </w:tr>
      <w:tr w:rsidR="00353BFE" w:rsidRPr="00672EF0" w:rsidTr="00E316C9">
        <w:trPr>
          <w:trHeight w:val="31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31.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Szent-Antali keresztjárás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 külterület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 Községi Önkormányzat</w:t>
            </w:r>
          </w:p>
        </w:tc>
      </w:tr>
      <w:tr w:rsidR="00353BFE" w:rsidRPr="00672EF0" w:rsidTr="00E316C9">
        <w:trPr>
          <w:trHeight w:val="45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b/>
                <w:bCs/>
                <w:kern w:val="0"/>
                <w:lang w:eastAsia="hu-HU"/>
              </w:rPr>
            </w:pPr>
            <w:r w:rsidRPr="004A522F">
              <w:rPr>
                <w:rFonts w:cs="Calibri"/>
                <w:b/>
                <w:bCs/>
                <w:kern w:val="0"/>
                <w:lang w:eastAsia="hu-HU"/>
              </w:rPr>
              <w:t>Június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Nemzeti Összetartozás Napja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Templomkert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Munkácsy Mihály Katolikus Általános Iskola</w:t>
            </w:r>
          </w:p>
        </w:tc>
      </w:tr>
      <w:tr w:rsidR="00353BFE" w:rsidRPr="00672EF0" w:rsidTr="00E316C9">
        <w:trPr>
          <w:trHeight w:val="60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Néptáncosok évzáró rendezvénye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Sportcsarnok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Cuháré Kulturális Közhasznú Egyesület, Munkácsy Mihály Katolikus Általános Iskola</w:t>
            </w:r>
          </w:p>
        </w:tc>
      </w:tr>
      <w:tr w:rsidR="00353BFE" w:rsidRPr="00672EF0" w:rsidTr="00E316C9">
        <w:trPr>
          <w:trHeight w:val="22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Sportkör szezonzáró rendezvénye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Sportpálya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Községi Sportkör Balástya Egyesület</w:t>
            </w:r>
          </w:p>
        </w:tc>
      </w:tr>
      <w:tr w:rsidR="00353BFE" w:rsidRPr="00672EF0" w:rsidTr="00E316C9">
        <w:trPr>
          <w:trHeight w:val="47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Könyvolimpia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Sportcsarnok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Munkácsy Mihály Katolikus Általános Iskola</w:t>
            </w:r>
          </w:p>
        </w:tc>
      </w:tr>
      <w:tr w:rsidR="00353BFE" w:rsidRPr="00672EF0" w:rsidTr="00E316C9">
        <w:trPr>
          <w:trHeight w:val="40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Szent Antali búcsú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Rendezvénytér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 Községi Önkormányzat</w:t>
            </w:r>
          </w:p>
        </w:tc>
      </w:tr>
      <w:tr w:rsidR="00353BFE" w:rsidRPr="00672EF0" w:rsidTr="00E316C9">
        <w:trPr>
          <w:trHeight w:val="30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Civil Ház átadás, Pihenőerdő átadás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Civil Ház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 Községi Önkormányzat</w:t>
            </w:r>
          </w:p>
        </w:tc>
      </w:tr>
      <w:tr w:rsidR="00353BFE" w:rsidRPr="00672EF0" w:rsidTr="00E316C9">
        <w:trPr>
          <w:trHeight w:val="41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20.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Ballagás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Iskola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Munkácsy Mihály Katolikus Általános Iskola</w:t>
            </w:r>
          </w:p>
        </w:tc>
      </w:tr>
      <w:tr w:rsidR="00353BFE" w:rsidRPr="00672EF0" w:rsidTr="00E316C9">
        <w:trPr>
          <w:trHeight w:val="27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24.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Tanévzáró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Iskola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Munkácsy Mihály Katolikus Általános Iskola</w:t>
            </w:r>
          </w:p>
        </w:tc>
      </w:tr>
      <w:tr w:rsidR="00353BFE" w:rsidRPr="00672EF0" w:rsidTr="00E316C9">
        <w:trPr>
          <w:trHeight w:val="30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b/>
                <w:bCs/>
                <w:kern w:val="0"/>
                <w:lang w:eastAsia="hu-HU"/>
              </w:rPr>
            </w:pPr>
            <w:r w:rsidRPr="004A522F">
              <w:rPr>
                <w:rFonts w:cs="Calibri"/>
                <w:b/>
                <w:bCs/>
                <w:kern w:val="0"/>
                <w:lang w:eastAsia="hu-HU"/>
              </w:rPr>
              <w:t>Július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7-11.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 xml:space="preserve">Könyvtár által szervezett nyári tábor 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Könyvtár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Gémes Eszter Községi Könyvtár</w:t>
            </w:r>
          </w:p>
        </w:tc>
      </w:tr>
      <w:tr w:rsidR="00353BFE" w:rsidRPr="00672EF0" w:rsidTr="00E316C9">
        <w:trPr>
          <w:trHeight w:val="31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Zsírégető kerti parti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Piaccsarnok, Rendezvénytér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Szemerédi István, Farkas István, Balástya Községi Önkormányzat</w:t>
            </w:r>
          </w:p>
        </w:tc>
      </w:tr>
      <w:tr w:rsidR="00353BFE" w:rsidRPr="00672EF0" w:rsidTr="00E316C9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b/>
                <w:bCs/>
                <w:kern w:val="0"/>
                <w:lang w:eastAsia="hu-HU"/>
              </w:rPr>
            </w:pPr>
            <w:r w:rsidRPr="004A522F">
              <w:rPr>
                <w:rFonts w:cs="Calibri"/>
                <w:b/>
                <w:bCs/>
                <w:kern w:val="0"/>
                <w:lang w:eastAsia="hu-HU"/>
              </w:rPr>
              <w:t>Augusztus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16.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 xml:space="preserve">Európai Népek Fesztiválja 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Rendezvénytér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 Községi Önkormányzat</w:t>
            </w:r>
          </w:p>
        </w:tc>
      </w:tr>
      <w:tr w:rsidR="00353BFE" w:rsidRPr="00672EF0" w:rsidTr="00E316C9">
        <w:trPr>
          <w:trHeight w:val="30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b/>
                <w:bCs/>
                <w:kern w:val="0"/>
                <w:lang w:eastAsia="hu-HU"/>
              </w:rPr>
            </w:pPr>
            <w:r w:rsidRPr="004A522F">
              <w:rPr>
                <w:rFonts w:cs="Calibri"/>
                <w:b/>
                <w:bCs/>
                <w:kern w:val="0"/>
                <w:lang w:eastAsia="hu-HU"/>
              </w:rPr>
              <w:t>Szeptember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Szántóverseny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 külterület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 Községi Önkormányzat</w:t>
            </w:r>
          </w:p>
        </w:tc>
      </w:tr>
      <w:tr w:rsidR="00353BFE" w:rsidRPr="00672EF0" w:rsidTr="00E316C9">
        <w:trPr>
          <w:trHeight w:val="3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Járjuk körbe Balástyát! – első túra Orbán Tibor vezetésével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 külterület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 Községi Önkormányzat</w:t>
            </w:r>
          </w:p>
        </w:tc>
      </w:tr>
      <w:tr w:rsidR="00353BFE" w:rsidRPr="00672EF0" w:rsidTr="00E316C9">
        <w:trPr>
          <w:trHeight w:val="3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20.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Tordai Kukoricafesztivál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Torda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 Községi Önkormányzat</w:t>
            </w:r>
          </w:p>
        </w:tc>
      </w:tr>
      <w:tr w:rsidR="00353BFE" w:rsidRPr="00672EF0" w:rsidTr="00E316C9">
        <w:trPr>
          <w:trHeight w:val="46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 xml:space="preserve"> 26-27.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Falunapok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Rendezvénytér, Sportcsarnok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 Községi Önkormányzat</w:t>
            </w:r>
          </w:p>
        </w:tc>
      </w:tr>
      <w:tr w:rsidR="00353BFE" w:rsidRPr="00672EF0" w:rsidTr="00E316C9">
        <w:trPr>
          <w:trHeight w:val="55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b/>
                <w:bCs/>
                <w:kern w:val="0"/>
                <w:lang w:eastAsia="hu-HU"/>
              </w:rPr>
            </w:pPr>
            <w:r w:rsidRPr="004A522F">
              <w:rPr>
                <w:rFonts w:cs="Calibri"/>
                <w:b/>
                <w:bCs/>
                <w:kern w:val="0"/>
                <w:lang w:eastAsia="hu-HU"/>
              </w:rPr>
              <w:t>Október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Aradi vértanúk emléknapja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Iskola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Munkácsy Mihály Katolikus Általános Iskola</w:t>
            </w:r>
          </w:p>
        </w:tc>
      </w:tr>
      <w:tr w:rsidR="00353BFE" w:rsidRPr="00672EF0" w:rsidTr="00E316C9">
        <w:trPr>
          <w:trHeight w:val="3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Járjuk körbe Balástyát! – második túra Orbán Tibor vezetésével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 külterület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 Községi Önkormányzat</w:t>
            </w:r>
          </w:p>
        </w:tc>
      </w:tr>
      <w:tr w:rsidR="00353BFE" w:rsidRPr="00672EF0" w:rsidTr="00E316C9">
        <w:trPr>
          <w:trHeight w:val="55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Egészségnapok és Anyatejes Világnap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Tanoda, Védőnői Tanácsadó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Védőnői Szolgálat</w:t>
            </w:r>
          </w:p>
        </w:tc>
      </w:tr>
      <w:tr w:rsidR="00353BFE" w:rsidRPr="00672EF0" w:rsidTr="00E316C9">
        <w:trPr>
          <w:trHeight w:val="3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Idősek világnapja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Vadásztanya vendéglő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 Községi Önkormányzat</w:t>
            </w:r>
          </w:p>
        </w:tc>
      </w:tr>
      <w:tr w:rsidR="00353BFE" w:rsidRPr="00672EF0" w:rsidTr="00E316C9">
        <w:trPr>
          <w:trHeight w:val="3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22.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Tökjó séta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Rendezvénytér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 Községi Önkormányzat</w:t>
            </w:r>
          </w:p>
        </w:tc>
      </w:tr>
      <w:tr w:rsidR="00353BFE" w:rsidRPr="00672EF0" w:rsidTr="00E316C9">
        <w:trPr>
          <w:trHeight w:val="3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23.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Múzeumtúra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 xml:space="preserve">Kiskunfélegyháza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 Községi Önkormányzat</w:t>
            </w:r>
          </w:p>
        </w:tc>
      </w:tr>
      <w:tr w:rsidR="00353BFE" w:rsidRPr="00672EF0" w:rsidTr="00E316C9">
        <w:trPr>
          <w:trHeight w:val="31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31.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Haloween party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Vadásztanya vendéglő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Községi Sportkör Balástya Egyesület</w:t>
            </w:r>
          </w:p>
        </w:tc>
      </w:tr>
      <w:tr w:rsidR="00353BFE" w:rsidRPr="00672EF0" w:rsidTr="00E316C9">
        <w:trPr>
          <w:trHeight w:val="30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b/>
                <w:bCs/>
                <w:kern w:val="0"/>
                <w:lang w:eastAsia="hu-HU"/>
              </w:rPr>
            </w:pPr>
            <w:r w:rsidRPr="004A522F">
              <w:rPr>
                <w:rFonts w:cs="Calibri"/>
                <w:b/>
                <w:bCs/>
                <w:kern w:val="0"/>
                <w:lang w:eastAsia="hu-HU"/>
              </w:rPr>
              <w:t>November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7-8.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Böllérfesztivál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Rendezvénytér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 Községi Önkormányzat</w:t>
            </w:r>
          </w:p>
        </w:tc>
      </w:tr>
      <w:tr w:rsidR="00353BFE" w:rsidRPr="00672EF0" w:rsidTr="00E316C9">
        <w:trPr>
          <w:trHeight w:val="3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Darules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Fehértó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 Községi Önkormányzat</w:t>
            </w:r>
          </w:p>
        </w:tc>
      </w:tr>
      <w:tr w:rsidR="00353BFE" w:rsidRPr="00672EF0" w:rsidTr="00E316C9">
        <w:trPr>
          <w:trHeight w:val="3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Mindenki névnapja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Nyugdíjas Klub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Őszi Alkony Nyugdíjas Klub, Balástya Községi Önkormányzat</w:t>
            </w:r>
          </w:p>
        </w:tc>
      </w:tr>
      <w:tr w:rsidR="00353BFE" w:rsidRPr="00672EF0" w:rsidTr="00E316C9">
        <w:trPr>
          <w:trHeight w:val="31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30.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Adventi gyertyagyújtás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Templomkert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 Községi Önkormányzat</w:t>
            </w:r>
          </w:p>
        </w:tc>
      </w:tr>
      <w:tr w:rsidR="00353BFE" w:rsidRPr="00672EF0" w:rsidTr="00E316C9">
        <w:trPr>
          <w:trHeight w:val="30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b/>
                <w:bCs/>
                <w:kern w:val="0"/>
                <w:lang w:eastAsia="hu-HU"/>
              </w:rPr>
            </w:pPr>
            <w:r w:rsidRPr="004A522F">
              <w:rPr>
                <w:rFonts w:cs="Calibri"/>
                <w:b/>
                <w:bCs/>
                <w:kern w:val="0"/>
                <w:lang w:eastAsia="hu-HU"/>
              </w:rPr>
              <w:t>December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Mikulás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Templomkert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 Községi Önkormányzat</w:t>
            </w:r>
          </w:p>
        </w:tc>
      </w:tr>
      <w:tr w:rsidR="00353BFE" w:rsidRPr="00672EF0" w:rsidTr="00E316C9">
        <w:trPr>
          <w:trHeight w:val="3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Intézményi karácsony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Templomkert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 Községi Önkormányzat</w:t>
            </w:r>
          </w:p>
        </w:tc>
      </w:tr>
      <w:tr w:rsidR="00353BFE" w:rsidRPr="00672EF0" w:rsidTr="00E316C9">
        <w:trPr>
          <w:trHeight w:val="83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Falukarácsony, traktoros felvonulás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Templomkert, Sportcsarnok, Rendezvénytér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 Községi Önkormányzat</w:t>
            </w:r>
          </w:p>
        </w:tc>
      </w:tr>
      <w:tr w:rsidR="00353BFE" w:rsidRPr="00672EF0" w:rsidTr="00E316C9">
        <w:trPr>
          <w:trHeight w:val="8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b/>
                <w:bCs/>
                <w:kern w:val="0"/>
                <w:lang w:eastAsia="hu-H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jc w:val="right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28.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Csergetés és időszaki kiállítás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BFE" w:rsidRPr="004A522F" w:rsidRDefault="00353BFE" w:rsidP="005D2C0A">
            <w:pPr>
              <w:spacing w:after="0" w:line="240" w:lineRule="auto"/>
              <w:jc w:val="center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Rendezvénytér, Templomkert, Emlékház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BFE" w:rsidRPr="004A522F" w:rsidRDefault="00353BFE" w:rsidP="005D2C0A">
            <w:pPr>
              <w:spacing w:after="0" w:line="240" w:lineRule="auto"/>
              <w:rPr>
                <w:rFonts w:cs="Calibri"/>
                <w:kern w:val="0"/>
                <w:sz w:val="20"/>
                <w:szCs w:val="20"/>
                <w:lang w:eastAsia="hu-HU"/>
              </w:rPr>
            </w:pPr>
            <w:r w:rsidRPr="004A522F">
              <w:rPr>
                <w:rFonts w:cs="Calibri"/>
                <w:kern w:val="0"/>
                <w:sz w:val="20"/>
                <w:szCs w:val="20"/>
                <w:lang w:eastAsia="hu-HU"/>
              </w:rPr>
              <w:t>Balástya Községi Önkormányzat</w:t>
            </w:r>
          </w:p>
        </w:tc>
      </w:tr>
    </w:tbl>
    <w:p w:rsidR="00353BFE" w:rsidRDefault="00353BFE"/>
    <w:sectPr w:rsidR="00353BFE" w:rsidSect="00051E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38E"/>
    <w:rsid w:val="00051EB3"/>
    <w:rsid w:val="000E7D67"/>
    <w:rsid w:val="002334C4"/>
    <w:rsid w:val="00325F0F"/>
    <w:rsid w:val="00353BFE"/>
    <w:rsid w:val="004A522F"/>
    <w:rsid w:val="004A7567"/>
    <w:rsid w:val="005742B7"/>
    <w:rsid w:val="005D2C0A"/>
    <w:rsid w:val="00633515"/>
    <w:rsid w:val="00640941"/>
    <w:rsid w:val="006719F3"/>
    <w:rsid w:val="00672EF0"/>
    <w:rsid w:val="006D438E"/>
    <w:rsid w:val="00792759"/>
    <w:rsid w:val="0079319B"/>
    <w:rsid w:val="007947EF"/>
    <w:rsid w:val="0086247E"/>
    <w:rsid w:val="00BA4653"/>
    <w:rsid w:val="00CE1091"/>
    <w:rsid w:val="00D50472"/>
    <w:rsid w:val="00DC2518"/>
    <w:rsid w:val="00E316C9"/>
    <w:rsid w:val="00F9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A19"/>
    <w:pPr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9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546</Words>
  <Characters>3768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ÉVES RENDEZVÉNYTERV 2025</dc:title>
  <dc:subject/>
  <dc:creator>user</dc:creator>
  <cp:keywords/>
  <dc:description/>
  <cp:lastModifiedBy>ik</cp:lastModifiedBy>
  <cp:revision>3</cp:revision>
  <dcterms:created xsi:type="dcterms:W3CDTF">2025-03-12T11:47:00Z</dcterms:created>
  <dcterms:modified xsi:type="dcterms:W3CDTF">2025-03-14T06:15:00Z</dcterms:modified>
</cp:coreProperties>
</file>