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072"/>
      </w:tblGrid>
      <w:tr w:rsidR="00E74B81" w:rsidRPr="00321487" w:rsidTr="00321487">
        <w:trPr>
          <w:trHeight w:val="1133"/>
        </w:trPr>
        <w:tc>
          <w:tcPr>
            <w:tcW w:w="9072" w:type="dxa"/>
          </w:tcPr>
          <w:p w:rsidR="00E74B81" w:rsidRPr="00321487" w:rsidRDefault="00E74B81" w:rsidP="00321487">
            <w:pPr>
              <w:spacing w:after="0" w:line="240" w:lineRule="auto"/>
              <w:rPr>
                <w:noProof/>
                <w:sz w:val="28"/>
                <w:szCs w:val="28"/>
              </w:rPr>
            </w:pPr>
            <w:bookmarkStart w:id="0" w:name="_Hlk158799950"/>
            <w:bookmarkStart w:id="1" w:name="_Hlk158716007"/>
          </w:p>
          <w:p w:rsidR="00E74B81" w:rsidRPr="00321487" w:rsidRDefault="00E74B81" w:rsidP="00321487">
            <w:pPr>
              <w:spacing w:after="0" w:line="240" w:lineRule="auto"/>
              <w:rPr>
                <w:noProof/>
                <w:sz w:val="28"/>
                <w:szCs w:val="28"/>
              </w:rPr>
            </w:pPr>
            <w:r>
              <w:rPr>
                <w:noProof/>
                <w:lang w:eastAsia="hu-H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6" type="#_x0000_t75" style="position:absolute;margin-left:328.95pt;margin-top:22.75pt;width:103.5pt;height:57pt;z-index:251658240;visibility:visible;mso-position-horizontal-relative:margin">
                  <v:imagedata r:id="rId7" o:title=""/>
                  <w10:wrap type="square" anchorx="margin"/>
                </v:shape>
              </w:pict>
            </w:r>
            <w:r w:rsidRPr="00321487">
              <w:rPr>
                <w:noProof/>
                <w:lang w:eastAsia="hu-HU"/>
              </w:rPr>
              <w:pict>
                <v:shape id="Kép 2" o:spid="_x0000_i1025" type="#_x0000_t75" style="width:112.5pt;height:87.75pt;visibility:visible">
                  <v:imagedata r:id="rId8" o:title="" croptop="7373f" cropbottom=".15625" cropleft="2867f"/>
                </v:shape>
              </w:pict>
            </w:r>
            <w:r w:rsidRPr="00321487">
              <w:rPr>
                <w:noProof/>
                <w:sz w:val="28"/>
                <w:szCs w:val="28"/>
              </w:rPr>
              <w:t xml:space="preserve">         </w:t>
            </w:r>
            <w:r w:rsidRPr="00321487">
              <w:rPr>
                <w:noProof/>
                <w:sz w:val="28"/>
                <w:szCs w:val="28"/>
                <w:lang w:eastAsia="hu-HU"/>
              </w:rPr>
              <w:pict>
                <v:shape id="Kép 1" o:spid="_x0000_i1026" type="#_x0000_t75" style="width:159pt;height:48pt;visibility:visible">
                  <v:imagedata r:id="rId9" o:title=""/>
                </v:shape>
              </w:pict>
            </w:r>
            <w:r w:rsidRPr="00321487">
              <w:rPr>
                <w:noProof/>
                <w:sz w:val="28"/>
                <w:szCs w:val="28"/>
              </w:rPr>
              <w:t xml:space="preserve"> </w:t>
            </w:r>
          </w:p>
        </w:tc>
      </w:tr>
    </w:tbl>
    <w:p w:rsidR="00E74B81" w:rsidRDefault="00E74B81" w:rsidP="00E15AD2">
      <w:pPr>
        <w:spacing w:line="240" w:lineRule="auto"/>
        <w:rPr>
          <w:b/>
          <w:color w:val="FF0000"/>
          <w:sz w:val="44"/>
          <w:szCs w:val="44"/>
        </w:rPr>
      </w:pPr>
    </w:p>
    <w:p w:rsidR="00E74B81" w:rsidRPr="00DD2DA4" w:rsidRDefault="00E74B81" w:rsidP="00E22B2E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65773D">
        <w:rPr>
          <w:b/>
          <w:color w:val="FF0000"/>
          <w:sz w:val="44"/>
          <w:szCs w:val="44"/>
        </w:rPr>
        <w:t xml:space="preserve">MERITUM – CNS Force NEMZETKÖZI </w:t>
      </w:r>
      <w:bookmarkEnd w:id="0"/>
      <w:r w:rsidRPr="0065773D">
        <w:rPr>
          <w:b/>
          <w:color w:val="FF0000"/>
          <w:sz w:val="44"/>
          <w:szCs w:val="44"/>
        </w:rPr>
        <w:t>SAKKFESZTIVÁL</w:t>
      </w:r>
    </w:p>
    <w:p w:rsidR="00E74B81" w:rsidRPr="00DD2DA4" w:rsidRDefault="00E74B81" w:rsidP="00472EF1">
      <w:pPr>
        <w:spacing w:line="240" w:lineRule="auto"/>
        <w:jc w:val="center"/>
        <w:rPr>
          <w:b/>
          <w:sz w:val="28"/>
          <w:szCs w:val="28"/>
        </w:rPr>
      </w:pPr>
      <w:r w:rsidRPr="00DD2DA4">
        <w:rPr>
          <w:b/>
          <w:sz w:val="28"/>
          <w:szCs w:val="28"/>
        </w:rPr>
        <w:t>Mórahalom, Aranyszöm Rendezvényház</w:t>
      </w:r>
    </w:p>
    <w:p w:rsidR="00E74B81" w:rsidRPr="002F3931" w:rsidRDefault="00E74B81" w:rsidP="006071F1">
      <w:pPr>
        <w:spacing w:line="240" w:lineRule="auto"/>
        <w:jc w:val="center"/>
        <w:rPr>
          <w:b/>
          <w:color w:val="4F81BD"/>
          <w:sz w:val="28"/>
          <w:szCs w:val="28"/>
        </w:rPr>
      </w:pPr>
      <w:r w:rsidRPr="002F3931">
        <w:rPr>
          <w:b/>
          <w:color w:val="4F81BD"/>
          <w:sz w:val="36"/>
          <w:szCs w:val="36"/>
        </w:rPr>
        <w:t>2024. 04. 13. szombat</w:t>
      </w:r>
    </w:p>
    <w:p w:rsidR="00E74B81" w:rsidRPr="00E22B2E" w:rsidRDefault="00E74B81" w:rsidP="00E22B2E">
      <w:pPr>
        <w:spacing w:line="240" w:lineRule="auto"/>
        <w:jc w:val="center"/>
        <w:rPr>
          <w:b/>
          <w:color w:val="FF0000"/>
          <w:sz w:val="40"/>
          <w:szCs w:val="40"/>
          <w:u w:val="single"/>
        </w:rPr>
      </w:pPr>
      <w:r w:rsidRPr="002F3931">
        <w:rPr>
          <w:b/>
          <w:color w:val="FF0000"/>
          <w:sz w:val="40"/>
          <w:szCs w:val="40"/>
          <w:u w:val="single"/>
        </w:rPr>
        <w:t>MERITUM</w:t>
      </w:r>
      <w:r w:rsidRPr="002F3931">
        <w:rPr>
          <w:b/>
          <w:color w:val="FF0000"/>
          <w:sz w:val="28"/>
          <w:szCs w:val="28"/>
          <w:u w:val="single"/>
        </w:rPr>
        <w:t xml:space="preserve"> </w:t>
      </w:r>
      <w:r w:rsidRPr="002F3931">
        <w:rPr>
          <w:b/>
          <w:color w:val="FF0000"/>
          <w:sz w:val="40"/>
          <w:szCs w:val="40"/>
          <w:u w:val="single"/>
        </w:rPr>
        <w:t>SAKK CSAPATVERSENY</w:t>
      </w:r>
    </w:p>
    <w:p w:rsidR="00E74B81" w:rsidRPr="00E22B2E" w:rsidRDefault="00E74B81" w:rsidP="00317874">
      <w:pPr>
        <w:rPr>
          <w:b/>
          <w:sz w:val="28"/>
          <w:szCs w:val="28"/>
        </w:rPr>
      </w:pPr>
      <w:r w:rsidRPr="00E22B2E">
        <w:rPr>
          <w:b/>
          <w:sz w:val="28"/>
          <w:szCs w:val="28"/>
          <w:u w:val="single"/>
        </w:rPr>
        <w:t>Rendező:</w:t>
      </w:r>
      <w:r w:rsidRPr="00E22B2E">
        <w:rPr>
          <w:sz w:val="28"/>
          <w:szCs w:val="28"/>
        </w:rPr>
        <w:t xml:space="preserve">    </w:t>
      </w:r>
      <w:r w:rsidRPr="00E22B2E">
        <w:rPr>
          <w:b/>
          <w:sz w:val="28"/>
          <w:szCs w:val="28"/>
        </w:rPr>
        <w:t xml:space="preserve">Meritum Kulturális és Művelődési Közhasznú Egyesület Szeged                                                      </w:t>
      </w:r>
      <w:r w:rsidRPr="00E22B2E">
        <w:rPr>
          <w:b/>
          <w:sz w:val="28"/>
          <w:szCs w:val="28"/>
        </w:rPr>
        <w:tab/>
        <w:t xml:space="preserve">            Kapocs Népfőiskola Mórahalom</w:t>
      </w:r>
    </w:p>
    <w:p w:rsidR="00E74B81" w:rsidRPr="00E22B2E" w:rsidRDefault="00E74B81" w:rsidP="00317874">
      <w:pPr>
        <w:spacing w:after="120" w:line="240" w:lineRule="auto"/>
        <w:rPr>
          <w:b/>
          <w:sz w:val="28"/>
          <w:szCs w:val="28"/>
        </w:rPr>
      </w:pPr>
      <w:r w:rsidRPr="00E22B2E">
        <w:rPr>
          <w:b/>
          <w:sz w:val="28"/>
          <w:szCs w:val="28"/>
          <w:u w:val="single"/>
        </w:rPr>
        <w:t>Támogató:</w:t>
      </w:r>
      <w:r w:rsidRPr="00E22B2E">
        <w:rPr>
          <w:sz w:val="28"/>
          <w:szCs w:val="28"/>
        </w:rPr>
        <w:t xml:space="preserve"> </w:t>
      </w:r>
      <w:r w:rsidRPr="00E22B2E">
        <w:rPr>
          <w:b/>
          <w:sz w:val="28"/>
          <w:szCs w:val="28"/>
        </w:rPr>
        <w:t xml:space="preserve">CNS Force BT </w:t>
      </w:r>
    </w:p>
    <w:p w:rsidR="00E74B81" w:rsidRPr="00E22B2E" w:rsidRDefault="00E74B81" w:rsidP="00317874">
      <w:pPr>
        <w:spacing w:after="120" w:line="240" w:lineRule="auto"/>
        <w:ind w:firstLine="709"/>
        <w:rPr>
          <w:b/>
          <w:sz w:val="28"/>
          <w:szCs w:val="28"/>
          <w:u w:val="single"/>
        </w:rPr>
      </w:pPr>
      <w:r w:rsidRPr="00E22B2E">
        <w:rPr>
          <w:b/>
          <w:sz w:val="28"/>
          <w:szCs w:val="28"/>
        </w:rPr>
        <w:t xml:space="preserve">            Mórahalom Város Önkormányzata                                                                                                                                                                                     </w:t>
      </w:r>
    </w:p>
    <w:p w:rsidR="00E74B81" w:rsidRPr="00E22B2E" w:rsidRDefault="00E74B81" w:rsidP="00317874">
      <w:pPr>
        <w:rPr>
          <w:sz w:val="28"/>
          <w:szCs w:val="28"/>
        </w:rPr>
      </w:pPr>
      <w:r w:rsidRPr="00E22B2E">
        <w:rPr>
          <w:b/>
          <w:sz w:val="28"/>
          <w:szCs w:val="28"/>
          <w:u w:val="single"/>
        </w:rPr>
        <w:t>A verseny lebonyolítása:</w:t>
      </w:r>
      <w:r w:rsidRPr="00E22B2E">
        <w:rPr>
          <w:sz w:val="28"/>
          <w:szCs w:val="28"/>
        </w:rPr>
        <w:t xml:space="preserve"> 4 táblás svájci rendszerű csapatverseny lesz 7 fordulóban 15 – 15 perces gondolkodási idővel.                                                                              </w:t>
      </w:r>
      <w:r w:rsidRPr="00E22B2E">
        <w:rPr>
          <w:sz w:val="28"/>
          <w:szCs w:val="28"/>
          <w:u w:val="single"/>
        </w:rPr>
        <w:t>A helyezési sorrend eldöntése</w:t>
      </w:r>
      <w:r w:rsidRPr="00E22B2E">
        <w:rPr>
          <w:sz w:val="28"/>
          <w:szCs w:val="28"/>
        </w:rPr>
        <w:t xml:space="preserve"> az olimpiai pontszámítás („gólarány”) alapján történik.                                                                                                                                  </w:t>
      </w:r>
      <w:r w:rsidRPr="00E22B2E">
        <w:rPr>
          <w:sz w:val="28"/>
          <w:szCs w:val="28"/>
          <w:u w:val="single"/>
        </w:rPr>
        <w:t>Holtverseny esetén</w:t>
      </w:r>
      <w:r w:rsidRPr="00E22B2E">
        <w:rPr>
          <w:sz w:val="28"/>
          <w:szCs w:val="28"/>
        </w:rPr>
        <w:t xml:space="preserve"> a csapat Buchholz-pontszáma, majd a magasabb táblán elért jobb teljesítmény dönt.</w:t>
      </w:r>
    </w:p>
    <w:p w:rsidR="00E74B81" w:rsidRPr="00E22B2E" w:rsidRDefault="00E74B81" w:rsidP="00472EF1">
      <w:pPr>
        <w:rPr>
          <w:sz w:val="28"/>
          <w:szCs w:val="28"/>
        </w:rPr>
      </w:pPr>
      <w:r w:rsidRPr="00E22B2E">
        <w:rPr>
          <w:b/>
          <w:sz w:val="28"/>
          <w:szCs w:val="28"/>
          <w:u w:val="single"/>
        </w:rPr>
        <w:t>A csapatok összeállítása:</w:t>
      </w:r>
      <w:r w:rsidRPr="00E22B2E">
        <w:rPr>
          <w:sz w:val="28"/>
          <w:szCs w:val="28"/>
        </w:rPr>
        <w:t xml:space="preserve">  A 4 fős csapatokban (+ lehet 1 tartalék!) versenyengedéllyel nem rendelkezők is szerepeltethetők, tehát nem FIDE élőre menő a verseny.                                                                                                                         A csapat bármilyen összetételű lehet, pl. iskolai, baráti, családi.                                          A jelentkezésnél erősorrendet kell leadniuk a csapatoknak, amin a kezdés után változtatni nem lehet.                                                                                                          Értékszámmal rendelkező csapattagoknál a 150-es szabályt be kell tartani. Értékszám nélküliek nem előzhetnek meg 1500 Élő-pontnál magasabbakat. </w:t>
      </w:r>
    </w:p>
    <w:p w:rsidR="00E74B81" w:rsidRPr="00E22B2E" w:rsidRDefault="00E74B81" w:rsidP="00472EF1">
      <w:pPr>
        <w:rPr>
          <w:sz w:val="28"/>
          <w:szCs w:val="28"/>
        </w:rPr>
      </w:pPr>
      <w:r w:rsidRPr="00E22B2E">
        <w:rPr>
          <w:b/>
          <w:sz w:val="28"/>
          <w:szCs w:val="28"/>
          <w:u w:val="single"/>
        </w:rPr>
        <w:t>Nevezési határidő:</w:t>
      </w:r>
      <w:r w:rsidRPr="00E22B2E">
        <w:rPr>
          <w:sz w:val="28"/>
          <w:szCs w:val="28"/>
        </w:rPr>
        <w:t xml:space="preserve"> 2024. április 10.</w:t>
      </w:r>
      <w:r w:rsidRPr="00E22B2E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</w:t>
      </w:r>
    </w:p>
    <w:p w:rsidR="00E74B81" w:rsidRPr="00E22B2E" w:rsidRDefault="00E74B81" w:rsidP="00472EF1">
      <w:pPr>
        <w:rPr>
          <w:sz w:val="28"/>
          <w:szCs w:val="28"/>
        </w:rPr>
      </w:pPr>
      <w:bookmarkStart w:id="2" w:name="_Hlk156390746"/>
      <w:r w:rsidRPr="00E22B2E">
        <w:rPr>
          <w:b/>
          <w:sz w:val="28"/>
          <w:szCs w:val="28"/>
          <w:u w:val="single"/>
        </w:rPr>
        <w:t>Nevezés:</w:t>
      </w:r>
      <w:r w:rsidRPr="00E22B2E">
        <w:rPr>
          <w:sz w:val="28"/>
          <w:szCs w:val="28"/>
        </w:rPr>
        <w:t xml:space="preserve">  Nevezni a következő űrlap kitöltésével lehet: </w:t>
      </w:r>
      <w:hyperlink r:id="rId10" w:history="1">
        <w:r w:rsidRPr="00E22B2E">
          <w:rPr>
            <w:rStyle w:val="Hyperlink"/>
            <w:sz w:val="26"/>
            <w:szCs w:val="26"/>
          </w:rPr>
          <w:t>https://forms.gle/qmgjobC17AwMi9Mj8</w:t>
        </w:r>
      </w:hyperlink>
    </w:p>
    <w:p w:rsidR="00E74B81" w:rsidRPr="00DD2DA4" w:rsidRDefault="00E74B81" w:rsidP="00472EF1">
      <w:pPr>
        <w:rPr>
          <w:sz w:val="28"/>
          <w:szCs w:val="28"/>
        </w:rPr>
      </w:pPr>
      <w:r w:rsidRPr="00DD2DA4">
        <w:rPr>
          <w:b/>
          <w:sz w:val="28"/>
          <w:szCs w:val="28"/>
          <w:u w:val="single"/>
        </w:rPr>
        <w:t>Nevezési díj:</w:t>
      </w:r>
      <w:r w:rsidRPr="00DD2DA4">
        <w:rPr>
          <w:sz w:val="28"/>
          <w:szCs w:val="28"/>
        </w:rPr>
        <w:t xml:space="preserve"> 2024. 03. 15-ig 10.000 Ft/csapat, utána 12.000 Ft/csapat.            </w:t>
      </w:r>
    </w:p>
    <w:bookmarkEnd w:id="2"/>
    <w:p w:rsidR="00E74B81" w:rsidRDefault="00E74B81" w:rsidP="00AD7F83">
      <w:pPr>
        <w:rPr>
          <w:sz w:val="28"/>
          <w:szCs w:val="28"/>
        </w:rPr>
      </w:pPr>
      <w:r w:rsidRPr="00DD2DA4">
        <w:rPr>
          <w:b/>
          <w:sz w:val="28"/>
          <w:szCs w:val="28"/>
          <w:u w:val="single"/>
        </w:rPr>
        <w:t>Díjazás:</w:t>
      </w:r>
      <w:r w:rsidRPr="00DD2DA4">
        <w:rPr>
          <w:sz w:val="28"/>
          <w:szCs w:val="28"/>
        </w:rPr>
        <w:t xml:space="preserve"> Az 1-3. helyezett csapat serleget és oklevelet, a csapattagok érmet és tárgyjutalmat kapnak.                                                                                                      </w:t>
      </w:r>
      <w:r w:rsidRPr="00DD2DA4">
        <w:rPr>
          <w:b/>
          <w:sz w:val="28"/>
          <w:szCs w:val="28"/>
          <w:u w:val="single"/>
        </w:rPr>
        <w:t>Különdíjban</w:t>
      </w:r>
      <w:r w:rsidRPr="00DD2DA4">
        <w:rPr>
          <w:sz w:val="28"/>
          <w:szCs w:val="28"/>
        </w:rPr>
        <w:t xml:space="preserve"> (serleg, oklevél, érmek, tárgyjutalmak) részesül a legjobb nem díjas: - „</w:t>
      </w:r>
      <w:r w:rsidRPr="00DD2DA4">
        <w:rPr>
          <w:sz w:val="28"/>
          <w:szCs w:val="28"/>
          <w:u w:val="single"/>
        </w:rPr>
        <w:t>tiszta” amatőr</w:t>
      </w:r>
      <w:r w:rsidRPr="00DD2DA4">
        <w:rPr>
          <w:sz w:val="28"/>
          <w:szCs w:val="28"/>
        </w:rPr>
        <w:t xml:space="preserve"> (FIDE-s versenyen 2019. óta nem játszott) csapat</w:t>
      </w:r>
    </w:p>
    <w:p w:rsidR="00E74B81" w:rsidRDefault="00E74B81" w:rsidP="00DD2DA4">
      <w:pPr>
        <w:ind w:firstLine="708"/>
        <w:rPr>
          <w:sz w:val="28"/>
          <w:szCs w:val="28"/>
        </w:rPr>
      </w:pPr>
      <w:r w:rsidRPr="00DD2DA4">
        <w:rPr>
          <w:sz w:val="28"/>
          <w:szCs w:val="28"/>
        </w:rPr>
        <w:t xml:space="preserve">- a csak </w:t>
      </w:r>
      <w:r w:rsidRPr="00DD2DA4">
        <w:rPr>
          <w:sz w:val="28"/>
          <w:szCs w:val="28"/>
          <w:u w:val="single"/>
        </w:rPr>
        <w:t>női</w:t>
      </w:r>
      <w:r w:rsidRPr="00DD2DA4">
        <w:rPr>
          <w:sz w:val="28"/>
          <w:szCs w:val="28"/>
        </w:rPr>
        <w:t xml:space="preserve"> játékosokból álló csapat,</w:t>
      </w:r>
    </w:p>
    <w:p w:rsidR="00E74B81" w:rsidRDefault="00E74B81" w:rsidP="00DD2DA4">
      <w:pPr>
        <w:ind w:firstLine="708"/>
        <w:rPr>
          <w:sz w:val="28"/>
          <w:szCs w:val="28"/>
        </w:rPr>
      </w:pPr>
      <w:r w:rsidRPr="00DD2DA4">
        <w:rPr>
          <w:sz w:val="28"/>
          <w:szCs w:val="28"/>
        </w:rPr>
        <w:t xml:space="preserve">- és a csak </w:t>
      </w:r>
      <w:r w:rsidRPr="00DD2DA4">
        <w:rPr>
          <w:sz w:val="28"/>
          <w:szCs w:val="28"/>
          <w:u w:val="single"/>
        </w:rPr>
        <w:t>ifjúságiakból</w:t>
      </w:r>
      <w:r w:rsidRPr="00DD2DA4">
        <w:rPr>
          <w:sz w:val="28"/>
          <w:szCs w:val="28"/>
        </w:rPr>
        <w:t xml:space="preserve"> (2006.01.01.) álló csapat.</w:t>
      </w:r>
    </w:p>
    <w:p w:rsidR="00E74B81" w:rsidRPr="00DD2DA4" w:rsidRDefault="00E74B81" w:rsidP="00DD2DA4">
      <w:pPr>
        <w:rPr>
          <w:sz w:val="28"/>
          <w:szCs w:val="28"/>
        </w:rPr>
      </w:pPr>
      <w:r w:rsidRPr="00DD2DA4">
        <w:rPr>
          <w:sz w:val="28"/>
          <w:szCs w:val="28"/>
        </w:rPr>
        <w:t xml:space="preserve"> Díjazzuk a táblánkénti legjobb pontszerző személyeket. Több jelölt esetén a csapat jobb helyezése dönt.                                                                                                                                 A nem díjas csapatok emléklapot kapnak.</w:t>
      </w:r>
    </w:p>
    <w:p w:rsidR="00E74B81" w:rsidRPr="00DD2DA4" w:rsidRDefault="00E74B81" w:rsidP="00472EF1">
      <w:pPr>
        <w:rPr>
          <w:b/>
          <w:sz w:val="28"/>
          <w:szCs w:val="28"/>
        </w:rPr>
      </w:pPr>
      <w:r w:rsidRPr="00DD2DA4">
        <w:rPr>
          <w:b/>
          <w:sz w:val="28"/>
          <w:szCs w:val="28"/>
          <w:u w:val="single"/>
        </w:rPr>
        <w:t>Egyéb:</w:t>
      </w:r>
      <w:r w:rsidRPr="00DD2DA4">
        <w:rPr>
          <w:b/>
          <w:sz w:val="28"/>
          <w:szCs w:val="28"/>
        </w:rPr>
        <w:t xml:space="preserve">      </w:t>
      </w:r>
    </w:p>
    <w:p w:rsidR="00E74B81" w:rsidRPr="00DD2DA4" w:rsidRDefault="00E74B81" w:rsidP="003567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2DA4">
        <w:rPr>
          <w:sz w:val="28"/>
          <w:szCs w:val="28"/>
        </w:rPr>
        <w:t xml:space="preserve">A versenyt a FIDE rapid szabályai szerint rendezzük. A harmadik szabálytalan lépés veszít. </w:t>
      </w:r>
    </w:p>
    <w:p w:rsidR="00E74B81" w:rsidRPr="00DD2DA4" w:rsidRDefault="00E74B81" w:rsidP="003567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2DA4">
        <w:rPr>
          <w:sz w:val="28"/>
          <w:szCs w:val="28"/>
        </w:rPr>
        <w:t xml:space="preserve">A nevezési díj befizetése a visszaigazolásban megadott számlaszámra átutalással, vagy a helyszínen készpénzben lehetséges.                                                                                                                                                                    </w:t>
      </w:r>
      <w:r w:rsidRPr="00DD2DA4">
        <w:rPr>
          <w:b/>
          <w:sz w:val="28"/>
          <w:szCs w:val="28"/>
        </w:rPr>
        <w:t xml:space="preserve"> </w:t>
      </w:r>
    </w:p>
    <w:p w:rsidR="00E74B81" w:rsidRPr="00DD2DA4" w:rsidRDefault="00E74B81" w:rsidP="003567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2DA4">
        <w:rPr>
          <w:sz w:val="28"/>
          <w:szCs w:val="28"/>
        </w:rPr>
        <w:t xml:space="preserve">Jelentkezés 9.45-ig, kezdés 10 órakor, a várható befejezés 16 órakor lesz. </w:t>
      </w:r>
    </w:p>
    <w:p w:rsidR="00E74B81" w:rsidRPr="00DD2DA4" w:rsidRDefault="00E74B81" w:rsidP="003567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2DA4">
        <w:rPr>
          <w:sz w:val="28"/>
          <w:szCs w:val="28"/>
        </w:rPr>
        <w:t>A 4. forduló után ebédszünetet tartunk. Ebédelés a 200 m-re található önkiszolgáló étteremben is lehetséges.</w:t>
      </w:r>
    </w:p>
    <w:p w:rsidR="00E74B81" w:rsidRPr="00DD2DA4" w:rsidRDefault="00E74B81" w:rsidP="00E404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2DA4">
        <w:rPr>
          <w:sz w:val="28"/>
          <w:szCs w:val="28"/>
        </w:rPr>
        <w:t>A csapatverseny résztvevői közül az 1 – 12. nevező csapat tagjai ajándékul belépőjegyet kapnak a Mórahalmi Gyógyfürdőbe.</w:t>
      </w:r>
    </w:p>
    <w:p w:rsidR="00E74B81" w:rsidRPr="00DD2DA4" w:rsidRDefault="00E74B81" w:rsidP="00E404C7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3" w:name="_Hlk156391378"/>
      <w:r w:rsidRPr="00DD2DA4">
        <w:rPr>
          <w:sz w:val="28"/>
          <w:szCs w:val="28"/>
        </w:rPr>
        <w:t xml:space="preserve">A versennyel kapcsolatban érdeklődni Horvát M. Tündénél a </w:t>
      </w:r>
      <w:hyperlink r:id="rId11" w:history="1">
        <w:r w:rsidRPr="00DD2DA4">
          <w:rPr>
            <w:rStyle w:val="Hyperlink"/>
            <w:sz w:val="28"/>
            <w:szCs w:val="28"/>
          </w:rPr>
          <w:t>hmtunde@yahoo.com</w:t>
        </w:r>
      </w:hyperlink>
      <w:r w:rsidRPr="00DD2DA4">
        <w:rPr>
          <w:sz w:val="28"/>
          <w:szCs w:val="28"/>
        </w:rPr>
        <w:t xml:space="preserve"> elektronikus címen vagy a +3630/260 4041 telefonszámon lehet.</w:t>
      </w:r>
    </w:p>
    <w:p w:rsidR="00E74B81" w:rsidRPr="00DD2DA4" w:rsidRDefault="00E74B81" w:rsidP="004850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2DA4">
        <w:rPr>
          <w:sz w:val="28"/>
          <w:szCs w:val="28"/>
        </w:rPr>
        <w:t>Az Aranyszöm Rendezvényház címe: 6782 Mórahalom, Röszkei u. 1.</w:t>
      </w:r>
      <w:bookmarkEnd w:id="3"/>
    </w:p>
    <w:p w:rsidR="00E74B81" w:rsidRPr="002A0292" w:rsidRDefault="00E74B81" w:rsidP="00AD7F83">
      <w:pPr>
        <w:rPr>
          <w:sz w:val="26"/>
          <w:szCs w:val="26"/>
        </w:rPr>
      </w:pPr>
      <w:r w:rsidRPr="002A0292">
        <w:rPr>
          <w:sz w:val="26"/>
          <w:szCs w:val="26"/>
        </w:rPr>
        <w:t>Szeged, 2024. 02.12.</w:t>
      </w:r>
    </w:p>
    <w:p w:rsidR="00E74B81" w:rsidRDefault="00E74B81" w:rsidP="002A0292">
      <w:pPr>
        <w:jc w:val="center"/>
        <w:rPr>
          <w:b/>
          <w:color w:val="FF0000"/>
          <w:sz w:val="28"/>
          <w:szCs w:val="28"/>
        </w:rPr>
      </w:pPr>
      <w:r w:rsidRPr="00853C5A">
        <w:rPr>
          <w:b/>
          <w:color w:val="FF0000"/>
          <w:sz w:val="28"/>
          <w:szCs w:val="28"/>
        </w:rPr>
        <w:t>SZERETETTEL VÁRJUK A MERITUM SAKKFESZTIVÁLRA!</w:t>
      </w:r>
    </w:p>
    <w:p w:rsidR="00E74B81" w:rsidRPr="00DD2DA4" w:rsidRDefault="00E74B81" w:rsidP="00E15AD2">
      <w:pPr>
        <w:jc w:val="right"/>
        <w:rPr>
          <w:b/>
          <w:color w:val="FF0000"/>
          <w:sz w:val="28"/>
          <w:szCs w:val="28"/>
        </w:rPr>
      </w:pPr>
      <w:r w:rsidRPr="00927E5C">
        <w:rPr>
          <w:b/>
          <w:color w:val="000000"/>
          <w:sz w:val="28"/>
          <w:szCs w:val="28"/>
        </w:rPr>
        <w:t>Meritum Egyesület</w:t>
      </w:r>
      <w:bookmarkEnd w:id="1"/>
    </w:p>
    <w:sectPr w:rsidR="00E74B81" w:rsidRPr="00DD2DA4" w:rsidSect="00E8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B81" w:rsidRDefault="00E74B81" w:rsidP="00FD052B">
      <w:pPr>
        <w:spacing w:after="0" w:line="240" w:lineRule="auto"/>
      </w:pPr>
      <w:r>
        <w:separator/>
      </w:r>
    </w:p>
  </w:endnote>
  <w:endnote w:type="continuationSeparator" w:id="0">
    <w:p w:rsidR="00E74B81" w:rsidRDefault="00E74B81" w:rsidP="00FD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B81" w:rsidRDefault="00E74B81" w:rsidP="00FD052B">
      <w:pPr>
        <w:spacing w:after="0" w:line="240" w:lineRule="auto"/>
      </w:pPr>
      <w:r>
        <w:separator/>
      </w:r>
    </w:p>
  </w:footnote>
  <w:footnote w:type="continuationSeparator" w:id="0">
    <w:p w:rsidR="00E74B81" w:rsidRDefault="00E74B81" w:rsidP="00FD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E4E"/>
    <w:multiLevelType w:val="hybridMultilevel"/>
    <w:tmpl w:val="9A6A7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4C7"/>
    <w:rsid w:val="0003372A"/>
    <w:rsid w:val="00060510"/>
    <w:rsid w:val="000A737D"/>
    <w:rsid w:val="000D3182"/>
    <w:rsid w:val="000E2162"/>
    <w:rsid w:val="000F08A2"/>
    <w:rsid w:val="001016EF"/>
    <w:rsid w:val="00103EA3"/>
    <w:rsid w:val="00124BAB"/>
    <w:rsid w:val="001F7C1C"/>
    <w:rsid w:val="002340D7"/>
    <w:rsid w:val="00273EEF"/>
    <w:rsid w:val="002A0292"/>
    <w:rsid w:val="002B1C5F"/>
    <w:rsid w:val="002B4A4D"/>
    <w:rsid w:val="002D67EF"/>
    <w:rsid w:val="002F3931"/>
    <w:rsid w:val="00317874"/>
    <w:rsid w:val="00321487"/>
    <w:rsid w:val="003567DF"/>
    <w:rsid w:val="00361ADB"/>
    <w:rsid w:val="00472EF1"/>
    <w:rsid w:val="004850C8"/>
    <w:rsid w:val="00506702"/>
    <w:rsid w:val="005434CA"/>
    <w:rsid w:val="00580434"/>
    <w:rsid w:val="006071F1"/>
    <w:rsid w:val="00634276"/>
    <w:rsid w:val="00634782"/>
    <w:rsid w:val="0065773D"/>
    <w:rsid w:val="006739F2"/>
    <w:rsid w:val="006E6293"/>
    <w:rsid w:val="006F4F4F"/>
    <w:rsid w:val="007363C8"/>
    <w:rsid w:val="0075268E"/>
    <w:rsid w:val="00761935"/>
    <w:rsid w:val="0077294A"/>
    <w:rsid w:val="008522C6"/>
    <w:rsid w:val="00853C5A"/>
    <w:rsid w:val="00887A8B"/>
    <w:rsid w:val="00910840"/>
    <w:rsid w:val="009175C8"/>
    <w:rsid w:val="00927E5C"/>
    <w:rsid w:val="00937BEE"/>
    <w:rsid w:val="00A0073B"/>
    <w:rsid w:val="00A33392"/>
    <w:rsid w:val="00A70247"/>
    <w:rsid w:val="00AD7F83"/>
    <w:rsid w:val="00AF2101"/>
    <w:rsid w:val="00AF51D6"/>
    <w:rsid w:val="00B24523"/>
    <w:rsid w:val="00B918ED"/>
    <w:rsid w:val="00B919C0"/>
    <w:rsid w:val="00BB0FE9"/>
    <w:rsid w:val="00BC51C5"/>
    <w:rsid w:val="00C06579"/>
    <w:rsid w:val="00CD3DB1"/>
    <w:rsid w:val="00D84025"/>
    <w:rsid w:val="00DA6759"/>
    <w:rsid w:val="00DD2DA4"/>
    <w:rsid w:val="00E15AD2"/>
    <w:rsid w:val="00E22B2E"/>
    <w:rsid w:val="00E404C7"/>
    <w:rsid w:val="00E74B81"/>
    <w:rsid w:val="00E84CD7"/>
    <w:rsid w:val="00E86CB8"/>
    <w:rsid w:val="00EC310C"/>
    <w:rsid w:val="00F10195"/>
    <w:rsid w:val="00FD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E404C7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0F08A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F2101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AF2101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6577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D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05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05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tunde@yaho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qmgjobC17AwMi9Mj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500</Words>
  <Characters>3457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sakkmatyi07@gmail.com</dc:creator>
  <cp:keywords/>
  <dc:description/>
  <cp:lastModifiedBy>ik</cp:lastModifiedBy>
  <cp:revision>2</cp:revision>
  <cp:lastPrinted>2024-01-17T11:33:00Z</cp:lastPrinted>
  <dcterms:created xsi:type="dcterms:W3CDTF">2024-03-19T19:18:00Z</dcterms:created>
  <dcterms:modified xsi:type="dcterms:W3CDTF">2024-03-19T19:18:00Z</dcterms:modified>
</cp:coreProperties>
</file>