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BE" w:rsidRDefault="005978BE" w:rsidP="004E7997">
      <w:pPr>
        <w:rPr>
          <w:noProof/>
          <w:sz w:val="28"/>
          <w:szCs w:val="28"/>
        </w:rPr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s1026" type="#_x0000_t75" style="position:absolute;margin-left:315.3pt;margin-top:30.7pt;width:103.5pt;height:57pt;z-index:251658240;visibility:visible;mso-position-horizontal-relative:margin">
            <v:imagedata r:id="rId7" o:title=""/>
            <w10:wrap type="square" anchorx="margin"/>
          </v:shape>
        </w:pict>
      </w:r>
      <w:r w:rsidRPr="0011084D">
        <w:rPr>
          <w:noProof/>
          <w:lang w:eastAsia="hu-HU"/>
        </w:rPr>
        <w:pict>
          <v:shape id="Kép 2" o:spid="_x0000_i1025" type="#_x0000_t75" style="width:112.5pt;height:87.75pt;visibility:visible">
            <v:imagedata r:id="rId8" o:title="" croptop="7373f" cropbottom=".15625" cropleft="2867f"/>
          </v:shape>
        </w:pict>
      </w:r>
      <w:r>
        <w:rPr>
          <w:noProof/>
          <w:sz w:val="28"/>
          <w:szCs w:val="28"/>
        </w:rPr>
        <w:t xml:space="preserve">        </w:t>
      </w:r>
      <w:r w:rsidRPr="00B64AAA">
        <w:rPr>
          <w:noProof/>
          <w:sz w:val="28"/>
          <w:szCs w:val="28"/>
          <w:lang w:eastAsia="hu-HU"/>
        </w:rPr>
        <w:pict>
          <v:shape id="Kép 1" o:spid="_x0000_i1026" type="#_x0000_t75" style="width:159pt;height:48pt;visibility:visible">
            <v:imagedata r:id="rId9" o:title=""/>
          </v:shape>
        </w:pict>
      </w:r>
    </w:p>
    <w:p w:rsidR="005978BE" w:rsidRPr="004E7997" w:rsidRDefault="005978BE" w:rsidP="004E7997">
      <w:pPr>
        <w:spacing w:after="120" w:line="240" w:lineRule="auto"/>
        <w:jc w:val="center"/>
        <w:rPr>
          <w:noProof/>
          <w:sz w:val="46"/>
          <w:szCs w:val="46"/>
        </w:rPr>
      </w:pPr>
      <w:r w:rsidRPr="004E7997">
        <w:rPr>
          <w:b/>
          <w:color w:val="FF0000"/>
          <w:sz w:val="46"/>
          <w:szCs w:val="46"/>
        </w:rPr>
        <w:t>MERITUM – CNS Force NEMZETKÖZI SAKKFESZTIVÁL</w:t>
      </w:r>
    </w:p>
    <w:p w:rsidR="005978BE" w:rsidRPr="002F3931" w:rsidRDefault="005978BE" w:rsidP="0029505B">
      <w:pPr>
        <w:spacing w:after="120" w:line="240" w:lineRule="auto"/>
        <w:jc w:val="center"/>
        <w:rPr>
          <w:b/>
          <w:sz w:val="32"/>
          <w:szCs w:val="32"/>
        </w:rPr>
      </w:pPr>
      <w:r w:rsidRPr="002F3931">
        <w:rPr>
          <w:b/>
          <w:sz w:val="32"/>
          <w:szCs w:val="32"/>
        </w:rPr>
        <w:t>Mórahalom, Aranyszöm Rendezvényház</w:t>
      </w:r>
    </w:p>
    <w:p w:rsidR="005978BE" w:rsidRPr="001F5D20" w:rsidRDefault="005978BE" w:rsidP="0029505B">
      <w:pPr>
        <w:spacing w:after="120" w:line="240" w:lineRule="auto"/>
        <w:jc w:val="center"/>
        <w:rPr>
          <w:b/>
          <w:color w:val="4F81BD"/>
          <w:sz w:val="32"/>
          <w:szCs w:val="32"/>
        </w:rPr>
      </w:pPr>
      <w:r w:rsidRPr="001F5D20">
        <w:rPr>
          <w:b/>
          <w:color w:val="4F81BD"/>
          <w:sz w:val="32"/>
          <w:szCs w:val="32"/>
        </w:rPr>
        <w:t>2024. 04. 14. vasárnap</w:t>
      </w:r>
    </w:p>
    <w:p w:rsidR="005978BE" w:rsidRPr="00965C92" w:rsidRDefault="005978BE" w:rsidP="0029505B">
      <w:pPr>
        <w:spacing w:after="120" w:line="240" w:lineRule="auto"/>
        <w:jc w:val="center"/>
        <w:rPr>
          <w:b/>
          <w:color w:val="FF0000"/>
          <w:sz w:val="40"/>
          <w:szCs w:val="40"/>
          <w:u w:val="single"/>
        </w:rPr>
      </w:pPr>
      <w:r w:rsidRPr="00965C92">
        <w:rPr>
          <w:b/>
          <w:color w:val="FF0000"/>
          <w:sz w:val="40"/>
          <w:szCs w:val="40"/>
          <w:u w:val="single"/>
        </w:rPr>
        <w:t>MERITUM SAKK RAPID OPEN</w:t>
      </w:r>
    </w:p>
    <w:p w:rsidR="005978BE" w:rsidRDefault="005978BE" w:rsidP="00AE1D50">
      <w:pPr>
        <w:rPr>
          <w:b/>
          <w:sz w:val="28"/>
          <w:szCs w:val="28"/>
        </w:rPr>
      </w:pPr>
      <w:r w:rsidRPr="002F3931">
        <w:rPr>
          <w:b/>
          <w:sz w:val="32"/>
          <w:szCs w:val="32"/>
          <w:u w:val="single"/>
        </w:rPr>
        <w:t>Rendező:</w:t>
      </w:r>
      <w:r w:rsidRPr="00D84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84025">
        <w:rPr>
          <w:b/>
          <w:sz w:val="28"/>
          <w:szCs w:val="28"/>
        </w:rPr>
        <w:t>Meritum Kult</w:t>
      </w:r>
      <w:r>
        <w:rPr>
          <w:b/>
          <w:sz w:val="28"/>
          <w:szCs w:val="28"/>
        </w:rPr>
        <w:t>u</w:t>
      </w:r>
      <w:r w:rsidRPr="00D84025">
        <w:rPr>
          <w:b/>
          <w:sz w:val="28"/>
          <w:szCs w:val="28"/>
        </w:rPr>
        <w:t>rális és</w:t>
      </w:r>
      <w:r>
        <w:rPr>
          <w:b/>
          <w:sz w:val="28"/>
          <w:szCs w:val="28"/>
        </w:rPr>
        <w:t xml:space="preserve"> Művelődési </w:t>
      </w:r>
      <w:r w:rsidRPr="00D84025">
        <w:rPr>
          <w:b/>
          <w:sz w:val="28"/>
          <w:szCs w:val="28"/>
        </w:rPr>
        <w:t xml:space="preserve"> Közhasznú Egyesület</w:t>
      </w:r>
      <w:r>
        <w:rPr>
          <w:b/>
          <w:sz w:val="28"/>
          <w:szCs w:val="28"/>
        </w:rPr>
        <w:t>, Szeged</w:t>
      </w:r>
      <w:r w:rsidRPr="00D84025">
        <w:rPr>
          <w:b/>
          <w:sz w:val="28"/>
          <w:szCs w:val="28"/>
        </w:rPr>
        <w:t xml:space="preserve">                                                      </w:t>
      </w:r>
      <w:r w:rsidRPr="00D84025"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       K</w:t>
      </w:r>
      <w:r w:rsidRPr="00D84025">
        <w:rPr>
          <w:b/>
          <w:sz w:val="28"/>
          <w:szCs w:val="28"/>
        </w:rPr>
        <w:t>apocs Népfőiskola</w:t>
      </w:r>
      <w:r>
        <w:rPr>
          <w:b/>
          <w:sz w:val="28"/>
          <w:szCs w:val="28"/>
        </w:rPr>
        <w:t>,</w:t>
      </w:r>
      <w:r w:rsidRPr="00D84025">
        <w:rPr>
          <w:b/>
          <w:sz w:val="28"/>
          <w:szCs w:val="28"/>
        </w:rPr>
        <w:t xml:space="preserve"> Mórahalom</w:t>
      </w:r>
    </w:p>
    <w:p w:rsidR="005978BE" w:rsidRPr="0029505B" w:rsidRDefault="005978BE" w:rsidP="0029505B">
      <w:pPr>
        <w:spacing w:after="120" w:line="240" w:lineRule="auto"/>
        <w:rPr>
          <w:b/>
          <w:sz w:val="28"/>
          <w:szCs w:val="28"/>
        </w:rPr>
      </w:pPr>
      <w:r w:rsidRPr="002F3931">
        <w:rPr>
          <w:b/>
          <w:sz w:val="32"/>
          <w:szCs w:val="32"/>
          <w:u w:val="single"/>
        </w:rPr>
        <w:t>Támogató:</w:t>
      </w:r>
      <w:r w:rsidRPr="00D84025">
        <w:rPr>
          <w:sz w:val="28"/>
          <w:szCs w:val="28"/>
        </w:rPr>
        <w:t xml:space="preserve"> </w:t>
      </w:r>
      <w:r w:rsidRPr="00317874">
        <w:rPr>
          <w:b/>
          <w:sz w:val="28"/>
          <w:szCs w:val="28"/>
        </w:rPr>
        <w:t>CNS Force BT</w:t>
      </w:r>
      <w:r>
        <w:rPr>
          <w:b/>
          <w:sz w:val="28"/>
          <w:szCs w:val="28"/>
        </w:rPr>
        <w:t xml:space="preserve"> </w:t>
      </w:r>
      <w:r w:rsidRPr="0029505B">
        <w:rPr>
          <w:sz w:val="28"/>
          <w:szCs w:val="28"/>
        </w:rPr>
        <w:t>és</w:t>
      </w:r>
      <w:r>
        <w:rPr>
          <w:b/>
          <w:sz w:val="28"/>
          <w:szCs w:val="28"/>
        </w:rPr>
        <w:t xml:space="preserve"> </w:t>
      </w:r>
      <w:r w:rsidRPr="00317874">
        <w:rPr>
          <w:b/>
          <w:sz w:val="28"/>
          <w:szCs w:val="28"/>
        </w:rPr>
        <w:t xml:space="preserve">Mórahalom Város Önkormányzata                                                                                                                                                                                     </w:t>
      </w:r>
    </w:p>
    <w:p w:rsidR="005978BE" w:rsidRDefault="005978BE" w:rsidP="00472EF1">
      <w:pPr>
        <w:rPr>
          <w:sz w:val="28"/>
          <w:szCs w:val="28"/>
        </w:rPr>
      </w:pPr>
      <w:r w:rsidRPr="00AE1D50">
        <w:rPr>
          <w:b/>
          <w:sz w:val="32"/>
          <w:szCs w:val="32"/>
          <w:u w:val="single"/>
        </w:rPr>
        <w:t>A verseny lebonyolítása:</w:t>
      </w:r>
      <w:r>
        <w:rPr>
          <w:sz w:val="28"/>
          <w:szCs w:val="28"/>
        </w:rPr>
        <w:t xml:space="preserve"> 9 fordulós svájci rendszerű sakktorna 10 perc + lépésenként 5 másodperc többletidővel</w:t>
      </w:r>
      <w:r w:rsidRPr="007635F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FB1E44">
        <w:rPr>
          <w:sz w:val="28"/>
          <w:szCs w:val="28"/>
          <w:u w:val="single"/>
        </w:rPr>
        <w:t>H</w:t>
      </w:r>
      <w:r w:rsidRPr="007635F2">
        <w:rPr>
          <w:sz w:val="28"/>
          <w:szCs w:val="28"/>
          <w:u w:val="single"/>
        </w:rPr>
        <w:t>oltverseny</w:t>
      </w:r>
      <w:r>
        <w:rPr>
          <w:sz w:val="28"/>
          <w:szCs w:val="28"/>
          <w:u w:val="single"/>
        </w:rPr>
        <w:t>nél</w:t>
      </w:r>
      <w:r w:rsidRPr="007635F2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a Buchholz érték, progresszív érték, egymás elleni eredmény dönt.                                                      </w:t>
      </w:r>
    </w:p>
    <w:p w:rsidR="005978BE" w:rsidRPr="00510883" w:rsidRDefault="005978BE" w:rsidP="00510883">
      <w:pPr>
        <w:spacing w:line="240" w:lineRule="auto"/>
        <w:rPr>
          <w:sz w:val="28"/>
          <w:szCs w:val="28"/>
        </w:rPr>
      </w:pPr>
      <w:bookmarkStart w:id="0" w:name="_Hlk156390746"/>
      <w:r w:rsidRPr="002F3931">
        <w:rPr>
          <w:b/>
          <w:sz w:val="32"/>
          <w:szCs w:val="32"/>
          <w:u w:val="single"/>
        </w:rPr>
        <w:t>Nevezés:</w:t>
      </w:r>
      <w:r w:rsidRPr="002F3931">
        <w:rPr>
          <w:sz w:val="32"/>
          <w:szCs w:val="32"/>
        </w:rPr>
        <w:t xml:space="preserve"> </w:t>
      </w:r>
      <w:r w:rsidRPr="00FB1E44">
        <w:rPr>
          <w:sz w:val="28"/>
          <w:szCs w:val="28"/>
        </w:rPr>
        <w:t xml:space="preserve">Nevezni a következő űrlap </w:t>
      </w:r>
      <w:r w:rsidRPr="007711F6">
        <w:rPr>
          <w:sz w:val="28"/>
          <w:szCs w:val="28"/>
        </w:rPr>
        <w:t>kitöltésével lehet:</w:t>
      </w:r>
      <w:r w:rsidRPr="00FB1E4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hyperlink r:id="rId10" w:history="1">
        <w:r w:rsidRPr="002F757D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https://forms.gle/qg6fhjnUob16JvMT8</w:t>
        </w:r>
      </w:hyperlink>
      <w:r w:rsidRPr="00510883">
        <w:rPr>
          <w:sz w:val="28"/>
          <w:szCs w:val="28"/>
        </w:rPr>
        <w:t xml:space="preserve">                                                                   </w:t>
      </w:r>
    </w:p>
    <w:p w:rsidR="005978BE" w:rsidRPr="00AE1D50" w:rsidRDefault="005978BE" w:rsidP="00AE1D50">
      <w:pPr>
        <w:rPr>
          <w:sz w:val="28"/>
          <w:szCs w:val="28"/>
        </w:rPr>
      </w:pPr>
      <w:r w:rsidRPr="002F3931">
        <w:rPr>
          <w:b/>
          <w:sz w:val="32"/>
          <w:szCs w:val="32"/>
          <w:u w:val="single"/>
        </w:rPr>
        <w:t>Nevezési határidő:</w:t>
      </w:r>
      <w:r>
        <w:rPr>
          <w:sz w:val="28"/>
          <w:szCs w:val="28"/>
        </w:rPr>
        <w:t xml:space="preserve"> 2024. április 10.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</w:t>
      </w:r>
      <w:r w:rsidRPr="002F3931">
        <w:rPr>
          <w:b/>
          <w:sz w:val="32"/>
          <w:szCs w:val="32"/>
          <w:u w:val="single"/>
        </w:rPr>
        <w:t>Nevezési díj:</w:t>
      </w:r>
      <w:r>
        <w:rPr>
          <w:sz w:val="28"/>
          <w:szCs w:val="28"/>
        </w:rPr>
        <w:t xml:space="preserve"> 2024. 03. 15-ig 3.000 Ft, utána 5.000 Ft mindenkinek!                                                                                                                                                                     </w:t>
      </w:r>
      <w:r w:rsidRPr="00D84025">
        <w:rPr>
          <w:b/>
          <w:sz w:val="28"/>
          <w:szCs w:val="28"/>
        </w:rPr>
        <w:t xml:space="preserve"> </w:t>
      </w:r>
      <w:bookmarkEnd w:id="0"/>
    </w:p>
    <w:p w:rsidR="005978BE" w:rsidRDefault="005978BE" w:rsidP="004E7997">
      <w:pPr>
        <w:spacing w:line="240" w:lineRule="auto"/>
        <w:ind w:left="1416" w:hanging="1416"/>
        <w:rPr>
          <w:sz w:val="28"/>
          <w:szCs w:val="28"/>
        </w:rPr>
      </w:pPr>
      <w:r w:rsidRPr="00AE1D50">
        <w:rPr>
          <w:b/>
          <w:sz w:val="32"/>
          <w:szCs w:val="32"/>
          <w:u w:val="single"/>
        </w:rPr>
        <w:t>Díjazás:</w:t>
      </w:r>
      <w:r w:rsidRPr="001016E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 verseny 1. helyezettje serleget, az 1-3. helyezett és a különdíjasok éremdíjat kapnak a pénzdíjon felül.</w:t>
      </w:r>
    </w:p>
    <w:p w:rsidR="005978BE" w:rsidRDefault="005978BE" w:rsidP="004E7997">
      <w:pPr>
        <w:spacing w:line="240" w:lineRule="auto"/>
        <w:ind w:left="708" w:firstLine="708"/>
        <w:rPr>
          <w:sz w:val="28"/>
          <w:szCs w:val="28"/>
        </w:rPr>
        <w:sectPr w:rsidR="005978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78BE" w:rsidRDefault="005978BE" w:rsidP="004E7997">
      <w:pPr>
        <w:spacing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1. helyezett: 60.000 Ft </w:t>
      </w:r>
    </w:p>
    <w:p w:rsidR="005978BE" w:rsidRDefault="005978BE" w:rsidP="004E7997">
      <w:pPr>
        <w:spacing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1" w:name="_Hlk155041575"/>
      <w:r>
        <w:rPr>
          <w:sz w:val="28"/>
          <w:szCs w:val="28"/>
        </w:rPr>
        <w:t xml:space="preserve">helyezett: 40.000 Ft </w:t>
      </w:r>
      <w:bookmarkEnd w:id="1"/>
    </w:p>
    <w:p w:rsidR="005978BE" w:rsidRDefault="005978BE" w:rsidP="004E7997">
      <w:pPr>
        <w:spacing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3. helyezett: 30.000 Ft </w:t>
      </w:r>
    </w:p>
    <w:p w:rsidR="005978BE" w:rsidRDefault="005978BE" w:rsidP="004E7997">
      <w:pPr>
        <w:spacing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Pr="00F42380">
        <w:rPr>
          <w:sz w:val="28"/>
          <w:szCs w:val="28"/>
        </w:rPr>
        <w:t xml:space="preserve"> </w:t>
      </w:r>
      <w:r>
        <w:rPr>
          <w:sz w:val="28"/>
          <w:szCs w:val="28"/>
        </w:rPr>
        <w:t>helyezett: 20.000 Ft</w:t>
      </w:r>
    </w:p>
    <w:p w:rsidR="005978BE" w:rsidRDefault="005978BE" w:rsidP="004E7997">
      <w:pPr>
        <w:spacing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5. helyezett: 10.000 Ft</w:t>
      </w:r>
    </w:p>
    <w:p w:rsidR="005978BE" w:rsidRDefault="005978BE" w:rsidP="00472EF1">
      <w:pPr>
        <w:rPr>
          <w:b/>
          <w:sz w:val="28"/>
          <w:szCs w:val="28"/>
          <w:u w:val="single"/>
        </w:rPr>
        <w:sectPr w:rsidR="005978BE" w:rsidSect="00AE1D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978BE" w:rsidRDefault="005978BE" w:rsidP="00472EF1">
      <w:pPr>
        <w:rPr>
          <w:sz w:val="28"/>
          <w:szCs w:val="28"/>
        </w:rPr>
      </w:pPr>
      <w:r w:rsidRPr="00D92280">
        <w:rPr>
          <w:b/>
          <w:sz w:val="28"/>
          <w:szCs w:val="28"/>
          <w:u w:val="single"/>
        </w:rPr>
        <w:t>Különdíjak:</w:t>
      </w:r>
      <w:r w:rsidRPr="00D92280">
        <w:rPr>
          <w:sz w:val="28"/>
          <w:szCs w:val="28"/>
        </w:rPr>
        <w:t xml:space="preserve"> a következő kategóriák</w:t>
      </w:r>
      <w:r>
        <w:rPr>
          <w:sz w:val="28"/>
          <w:szCs w:val="28"/>
        </w:rPr>
        <w:t xml:space="preserve"> 2 legjobb (nem díjas) helyezettje 10.000 és 5.000 Ft különdíjban részesül: - </w:t>
      </w:r>
      <w:r w:rsidRPr="007F0829">
        <w:rPr>
          <w:b/>
          <w:sz w:val="28"/>
          <w:szCs w:val="28"/>
        </w:rPr>
        <w:t>nő</w:t>
      </w:r>
      <w:r w:rsidRPr="007F08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</w:t>
      </w:r>
      <w:r w:rsidRPr="007F0829">
        <w:rPr>
          <w:b/>
          <w:sz w:val="28"/>
          <w:szCs w:val="28"/>
        </w:rPr>
        <w:t>senior</w:t>
      </w:r>
      <w:r w:rsidRPr="007F082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(1964.01.01), - </w:t>
      </w:r>
      <w:r w:rsidRPr="007F0829">
        <w:rPr>
          <w:b/>
          <w:sz w:val="28"/>
          <w:szCs w:val="28"/>
        </w:rPr>
        <w:t>amatőr</w:t>
      </w:r>
      <w:r>
        <w:rPr>
          <w:sz w:val="28"/>
          <w:szCs w:val="28"/>
        </w:rPr>
        <w:t xml:space="preserve"> (FIDE-s versenyen 2019. óta nem játszott),</w:t>
      </w:r>
      <w:r w:rsidRPr="007F08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7F0829">
        <w:rPr>
          <w:b/>
          <w:sz w:val="28"/>
          <w:szCs w:val="28"/>
        </w:rPr>
        <w:t>U25</w:t>
      </w:r>
      <w:r>
        <w:rPr>
          <w:sz w:val="28"/>
          <w:szCs w:val="28"/>
        </w:rPr>
        <w:t xml:space="preserve"> (1999.01.01.), - </w:t>
      </w:r>
      <w:r w:rsidRPr="007F0829">
        <w:rPr>
          <w:b/>
          <w:sz w:val="28"/>
          <w:szCs w:val="28"/>
        </w:rPr>
        <w:t>U18</w:t>
      </w:r>
      <w:r>
        <w:rPr>
          <w:sz w:val="28"/>
          <w:szCs w:val="28"/>
        </w:rPr>
        <w:t xml:space="preserve"> (2006.01.01.),        - </w:t>
      </w:r>
      <w:r w:rsidRPr="007F0829">
        <w:rPr>
          <w:b/>
          <w:sz w:val="28"/>
          <w:szCs w:val="28"/>
        </w:rPr>
        <w:t xml:space="preserve">U14 </w:t>
      </w:r>
      <w:r>
        <w:rPr>
          <w:sz w:val="28"/>
          <w:szCs w:val="28"/>
        </w:rPr>
        <w:t xml:space="preserve">(2010.01.01.), - </w:t>
      </w:r>
      <w:r w:rsidRPr="007F0829">
        <w:rPr>
          <w:b/>
          <w:sz w:val="28"/>
          <w:szCs w:val="28"/>
        </w:rPr>
        <w:t>U10</w:t>
      </w:r>
      <w:r>
        <w:rPr>
          <w:sz w:val="28"/>
          <w:szCs w:val="28"/>
        </w:rPr>
        <w:t xml:space="preserve"> (2014.01.01.).</w:t>
      </w:r>
    </w:p>
    <w:p w:rsidR="005978BE" w:rsidRDefault="005978BE" w:rsidP="002C4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díjakra jogosultságnál a végeredmény sorrendje az alap, majd a játékos számára nagyobb összeg, azután a kiírásban szereplő egymásutániság a meghatározó. Holtverseny esetén a pénzdíjakat a Hort-rendszer szerint osztjuk meg. Az összegek bruttóban értendők és csak az eredményhirdetésen személyesen, a szükséges NAV bizonylat kitöltése után kerülnek átadásra.                 </w:t>
      </w:r>
      <w:r w:rsidRPr="007711F6">
        <w:rPr>
          <w:sz w:val="28"/>
          <w:szCs w:val="28"/>
        </w:rPr>
        <w:t>A díjakat minimum 70 résztvevő esetén garantáljuk, egyébként arányosan csökkentjük. A különdíjakat kategóriánként legalább 5 játékos indulása mellett adjuk ki.</w:t>
      </w:r>
      <w:r>
        <w:rPr>
          <w:sz w:val="28"/>
          <w:szCs w:val="28"/>
        </w:rPr>
        <w:t xml:space="preserve">  </w:t>
      </w:r>
    </w:p>
    <w:p w:rsidR="005978BE" w:rsidRDefault="005978BE" w:rsidP="00472EF1">
      <w:pPr>
        <w:rPr>
          <w:b/>
          <w:sz w:val="28"/>
          <w:szCs w:val="28"/>
        </w:rPr>
      </w:pPr>
      <w:r w:rsidRPr="000F08A2">
        <w:rPr>
          <w:b/>
          <w:sz w:val="28"/>
          <w:szCs w:val="28"/>
          <w:u w:val="single"/>
        </w:rPr>
        <w:t>Egyéb:</w:t>
      </w:r>
      <w:r w:rsidRPr="000F0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5978BE" w:rsidRPr="00F50E8C" w:rsidRDefault="005978BE" w:rsidP="003567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50E8C">
        <w:rPr>
          <w:sz w:val="28"/>
          <w:szCs w:val="28"/>
        </w:rPr>
        <w:t xml:space="preserve">A versenyt a FIDE rapid szabályai szerint rendezzük. </w:t>
      </w:r>
    </w:p>
    <w:p w:rsidR="005978BE" w:rsidRPr="00F50E8C" w:rsidRDefault="005978BE" w:rsidP="003567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Jelentkezés 8.45-ig, k</w:t>
      </w:r>
      <w:r w:rsidRPr="00F50E8C">
        <w:rPr>
          <w:sz w:val="28"/>
          <w:szCs w:val="28"/>
        </w:rPr>
        <w:t xml:space="preserve">ezdés 9 órakor, a várható befejezés 16 órakor lesz. </w:t>
      </w:r>
    </w:p>
    <w:p w:rsidR="005978BE" w:rsidRPr="00F50E8C" w:rsidRDefault="005978BE" w:rsidP="003567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50E8C">
        <w:rPr>
          <w:sz w:val="28"/>
          <w:szCs w:val="28"/>
        </w:rPr>
        <w:t>A 6. forduló után ebédszünetet tartunk. Ebédelés a 200 m-re található önkiszolgáló étteremben is lehetséges.</w:t>
      </w:r>
    </w:p>
    <w:p w:rsidR="005978BE" w:rsidRPr="00AE1D50" w:rsidRDefault="005978BE" w:rsidP="00E404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1D50">
        <w:rPr>
          <w:sz w:val="28"/>
          <w:szCs w:val="28"/>
        </w:rPr>
        <w:t xml:space="preserve">A verseny résztvevői </w:t>
      </w:r>
      <w:r>
        <w:rPr>
          <w:sz w:val="28"/>
          <w:szCs w:val="28"/>
        </w:rPr>
        <w:t xml:space="preserve">közül az 1 – 75. nevező </w:t>
      </w:r>
      <w:r w:rsidRPr="00AE1D50">
        <w:rPr>
          <w:sz w:val="28"/>
          <w:szCs w:val="28"/>
        </w:rPr>
        <w:t>ajándékul belépőjegyet kap a Mórahalmi Gyógyfürdőbe.</w:t>
      </w:r>
    </w:p>
    <w:p w:rsidR="005978BE" w:rsidRPr="00F50E8C" w:rsidRDefault="005978BE" w:rsidP="00E404C7">
      <w:pPr>
        <w:pStyle w:val="ListParagraph"/>
        <w:numPr>
          <w:ilvl w:val="0"/>
          <w:numId w:val="1"/>
        </w:numPr>
        <w:rPr>
          <w:rFonts w:cs="Calibri"/>
          <w:sz w:val="28"/>
          <w:szCs w:val="28"/>
        </w:rPr>
      </w:pPr>
      <w:r w:rsidRPr="00F50E8C">
        <w:rPr>
          <w:rFonts w:cs="Calibri"/>
          <w:color w:val="323232"/>
          <w:sz w:val="28"/>
          <w:szCs w:val="28"/>
          <w:shd w:val="clear" w:color="auto" w:fill="FFFFFF"/>
        </w:rPr>
        <w:t xml:space="preserve">A versenyterem kapacitása miatt maximum </w:t>
      </w:r>
      <w:r>
        <w:rPr>
          <w:rFonts w:cs="Calibri"/>
          <w:color w:val="323232"/>
          <w:sz w:val="28"/>
          <w:szCs w:val="28"/>
          <w:shd w:val="clear" w:color="auto" w:fill="FFFFFF"/>
        </w:rPr>
        <w:t>10</w:t>
      </w:r>
      <w:r w:rsidRPr="00AE1D50">
        <w:rPr>
          <w:rFonts w:cs="Calibri"/>
          <w:color w:val="323232"/>
          <w:sz w:val="28"/>
          <w:szCs w:val="28"/>
          <w:shd w:val="clear" w:color="auto" w:fill="FFFFFF"/>
        </w:rPr>
        <w:t>0</w:t>
      </w:r>
      <w:r w:rsidRPr="00F50E8C">
        <w:rPr>
          <w:rFonts w:cs="Calibri"/>
          <w:color w:val="323232"/>
          <w:sz w:val="28"/>
          <w:szCs w:val="28"/>
          <w:shd w:val="clear" w:color="auto" w:fill="FFFFFF"/>
        </w:rPr>
        <w:t xml:space="preserve"> fő nevezését tudjuk elfogadni. Az előzetesen nevezőket visszaigazoljuk, a </w:t>
      </w:r>
      <w:r>
        <w:rPr>
          <w:rFonts w:cs="Calibri"/>
          <w:color w:val="323232"/>
          <w:sz w:val="28"/>
          <w:szCs w:val="28"/>
          <w:shd w:val="clear" w:color="auto" w:fill="FFFFFF"/>
        </w:rPr>
        <w:t>10</w:t>
      </w:r>
      <w:r w:rsidRPr="00AE1D50">
        <w:rPr>
          <w:rFonts w:cs="Calibri"/>
          <w:color w:val="323232"/>
          <w:sz w:val="28"/>
          <w:szCs w:val="28"/>
          <w:shd w:val="clear" w:color="auto" w:fill="FFFFFF"/>
        </w:rPr>
        <w:t>0</w:t>
      </w:r>
      <w:r w:rsidRPr="00F50E8C">
        <w:rPr>
          <w:rFonts w:cs="Calibri"/>
          <w:color w:val="323232"/>
          <w:sz w:val="28"/>
          <w:szCs w:val="28"/>
          <w:shd w:val="clear" w:color="auto" w:fill="FFFFFF"/>
        </w:rPr>
        <w:t xml:space="preserve"> fő felett nevezők tartaléklistára kerülnek. </w:t>
      </w:r>
    </w:p>
    <w:p w:rsidR="005978BE" w:rsidRPr="00F50E8C" w:rsidRDefault="005978BE" w:rsidP="00E404C7">
      <w:pPr>
        <w:pStyle w:val="ListParagraph"/>
        <w:numPr>
          <w:ilvl w:val="0"/>
          <w:numId w:val="1"/>
        </w:numPr>
        <w:rPr>
          <w:rFonts w:cs="Calibri"/>
          <w:sz w:val="28"/>
          <w:szCs w:val="28"/>
        </w:rPr>
      </w:pPr>
      <w:r w:rsidRPr="00F50E8C">
        <w:rPr>
          <w:rFonts w:cs="Calibri"/>
          <w:color w:val="323232"/>
          <w:sz w:val="28"/>
          <w:szCs w:val="28"/>
          <w:shd w:val="clear" w:color="auto" w:fill="FFFFFF"/>
        </w:rPr>
        <w:t>A verseny nyílt, bárki részt vehet rajta, akinek van </w:t>
      </w:r>
      <w:r w:rsidRPr="00F50E8C">
        <w:rPr>
          <w:rStyle w:val="Strong"/>
          <w:rFonts w:cs="Calibri"/>
          <w:color w:val="323232"/>
          <w:sz w:val="28"/>
          <w:szCs w:val="28"/>
          <w:bdr w:val="none" w:sz="0" w:space="0" w:color="auto" w:frame="1"/>
          <w:shd w:val="clear" w:color="auto" w:fill="FFFFFF"/>
        </w:rPr>
        <w:t>2024-</w:t>
      </w:r>
      <w:r w:rsidRPr="00F50E8C">
        <w:rPr>
          <w:rStyle w:val="Strong"/>
          <w:rFonts w:cs="Calibri"/>
          <w:b w:val="0"/>
          <w:color w:val="323232"/>
          <w:sz w:val="28"/>
          <w:szCs w:val="28"/>
          <w:bdr w:val="none" w:sz="0" w:space="0" w:color="auto" w:frame="1"/>
          <w:shd w:val="clear" w:color="auto" w:fill="FFFFFF"/>
        </w:rPr>
        <w:t>re</w:t>
      </w:r>
      <w:r w:rsidRPr="00F50E8C">
        <w:rPr>
          <w:rFonts w:cs="Calibri"/>
          <w:color w:val="323232"/>
          <w:sz w:val="28"/>
          <w:szCs w:val="28"/>
          <w:shd w:val="clear" w:color="auto" w:fill="FFFFFF"/>
        </w:rPr>
        <w:t> érvényes versenyengedélye. Külföldi játékos érvényes magyar versenyengedély, vagy érvényes külföldi licensz birtokában indulhat.</w:t>
      </w:r>
    </w:p>
    <w:p w:rsidR="005978BE" w:rsidRPr="001F5D20" w:rsidRDefault="005978BE" w:rsidP="00E404C7">
      <w:pPr>
        <w:pStyle w:val="ListParagraph"/>
        <w:numPr>
          <w:ilvl w:val="0"/>
          <w:numId w:val="1"/>
        </w:numPr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A nevezési díj befizetése a visszaigazolásban megadott számlaszámra átutalással, vagy a helyszínen készpénzben lehetséges.                                              </w:t>
      </w:r>
      <w:r w:rsidRPr="00F50E8C">
        <w:rPr>
          <w:sz w:val="28"/>
          <w:szCs w:val="28"/>
        </w:rPr>
        <w:t>A versenyre nevezettek a nevezési díj befizetésével</w:t>
      </w:r>
      <w:r>
        <w:rPr>
          <w:sz w:val="28"/>
          <w:szCs w:val="28"/>
        </w:rPr>
        <w:t xml:space="preserve"> egyidejűleg</w:t>
      </w:r>
      <w:r w:rsidRPr="00F50E8C">
        <w:rPr>
          <w:sz w:val="28"/>
          <w:szCs w:val="28"/>
        </w:rPr>
        <w:t xml:space="preserve"> fénykép és videó felvételek készítéséhez hozzájárulnak.</w:t>
      </w:r>
    </w:p>
    <w:p w:rsidR="005978BE" w:rsidRDefault="005978BE" w:rsidP="001F5D2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2" w:name="_Hlk156391378"/>
      <w:r>
        <w:rPr>
          <w:sz w:val="28"/>
          <w:szCs w:val="28"/>
        </w:rPr>
        <w:t xml:space="preserve">A versennyel kapcsolatban érdeklődni Horvát Militityi Tündénél a </w:t>
      </w:r>
      <w:hyperlink r:id="rId11" w:history="1">
        <w:r w:rsidRPr="00FB3728">
          <w:rPr>
            <w:rStyle w:val="Hyperlink"/>
            <w:sz w:val="28"/>
            <w:szCs w:val="28"/>
          </w:rPr>
          <w:t>hmtunde@yahoo.com</w:t>
        </w:r>
      </w:hyperlink>
      <w:r>
        <w:rPr>
          <w:sz w:val="28"/>
          <w:szCs w:val="28"/>
        </w:rPr>
        <w:t xml:space="preserve"> elektronikus címen vagy a +3630/260 4041 telefonszámon lehet.</w:t>
      </w:r>
    </w:p>
    <w:p w:rsidR="005978BE" w:rsidRPr="00965C92" w:rsidRDefault="005978BE" w:rsidP="001F5D2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Az Aranyszöm Rendezvényház címe: 6782 Mórahalom, Röszkei u. 1.</w:t>
      </w:r>
      <w:bookmarkEnd w:id="2"/>
    </w:p>
    <w:p w:rsidR="005978BE" w:rsidRDefault="005978BE" w:rsidP="004E7997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Szeged, 2024. 02. 12.</w:t>
      </w:r>
    </w:p>
    <w:p w:rsidR="005978BE" w:rsidRPr="004E7997" w:rsidRDefault="005978BE" w:rsidP="004E7997">
      <w:pPr>
        <w:jc w:val="center"/>
        <w:rPr>
          <w:rFonts w:cs="Calibri"/>
          <w:sz w:val="28"/>
          <w:szCs w:val="28"/>
        </w:rPr>
      </w:pPr>
      <w:r w:rsidRPr="00853C5A">
        <w:rPr>
          <w:b/>
          <w:color w:val="FF0000"/>
          <w:sz w:val="28"/>
          <w:szCs w:val="28"/>
        </w:rPr>
        <w:t>SZERETETTEL VÁRJUK A MERITUM SAKKFESZTIVÁLRA!</w:t>
      </w:r>
    </w:p>
    <w:p w:rsidR="005978BE" w:rsidRPr="007711F6" w:rsidRDefault="005978BE" w:rsidP="007711F6">
      <w:pPr>
        <w:jc w:val="center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853C5A">
        <w:rPr>
          <w:b/>
          <w:sz w:val="28"/>
          <w:szCs w:val="28"/>
        </w:rPr>
        <w:t xml:space="preserve">                                              Meritum Egyesület</w:t>
      </w:r>
    </w:p>
    <w:sectPr w:rsidR="005978BE" w:rsidRPr="007711F6" w:rsidSect="00AE1D5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BE" w:rsidRDefault="005978BE" w:rsidP="004E7997">
      <w:pPr>
        <w:spacing w:after="0" w:line="240" w:lineRule="auto"/>
      </w:pPr>
      <w:r>
        <w:separator/>
      </w:r>
    </w:p>
  </w:endnote>
  <w:endnote w:type="continuationSeparator" w:id="0">
    <w:p w:rsidR="005978BE" w:rsidRDefault="005978BE" w:rsidP="004E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BE" w:rsidRDefault="005978BE" w:rsidP="004E7997">
      <w:pPr>
        <w:spacing w:after="0" w:line="240" w:lineRule="auto"/>
      </w:pPr>
      <w:r>
        <w:separator/>
      </w:r>
    </w:p>
  </w:footnote>
  <w:footnote w:type="continuationSeparator" w:id="0">
    <w:p w:rsidR="005978BE" w:rsidRDefault="005978BE" w:rsidP="004E7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E4E"/>
    <w:multiLevelType w:val="hybridMultilevel"/>
    <w:tmpl w:val="9A6A7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4C7"/>
    <w:rsid w:val="000D1E1A"/>
    <w:rsid w:val="000F0211"/>
    <w:rsid w:val="000F08A2"/>
    <w:rsid w:val="001016EF"/>
    <w:rsid w:val="0011084D"/>
    <w:rsid w:val="001F5D20"/>
    <w:rsid w:val="00213AC1"/>
    <w:rsid w:val="0025400C"/>
    <w:rsid w:val="0029505B"/>
    <w:rsid w:val="002C4E0C"/>
    <w:rsid w:val="002F3931"/>
    <w:rsid w:val="002F757D"/>
    <w:rsid w:val="00317874"/>
    <w:rsid w:val="003567DF"/>
    <w:rsid w:val="00472EF1"/>
    <w:rsid w:val="004E7997"/>
    <w:rsid w:val="00500BD6"/>
    <w:rsid w:val="00510883"/>
    <w:rsid w:val="00511829"/>
    <w:rsid w:val="005978BE"/>
    <w:rsid w:val="005D28A0"/>
    <w:rsid w:val="00625BC3"/>
    <w:rsid w:val="006C03BF"/>
    <w:rsid w:val="006F1F2D"/>
    <w:rsid w:val="006F4F4F"/>
    <w:rsid w:val="00713986"/>
    <w:rsid w:val="007635F2"/>
    <w:rsid w:val="007711F6"/>
    <w:rsid w:val="007F0829"/>
    <w:rsid w:val="00853C5A"/>
    <w:rsid w:val="00863662"/>
    <w:rsid w:val="00892275"/>
    <w:rsid w:val="008A5957"/>
    <w:rsid w:val="00965C92"/>
    <w:rsid w:val="009A1AAD"/>
    <w:rsid w:val="00AE1D50"/>
    <w:rsid w:val="00AF51D6"/>
    <w:rsid w:val="00B64AAA"/>
    <w:rsid w:val="00B918ED"/>
    <w:rsid w:val="00C85F9F"/>
    <w:rsid w:val="00D733E9"/>
    <w:rsid w:val="00D84025"/>
    <w:rsid w:val="00D92280"/>
    <w:rsid w:val="00E37C5F"/>
    <w:rsid w:val="00E404C7"/>
    <w:rsid w:val="00E7596E"/>
    <w:rsid w:val="00EE6AE6"/>
    <w:rsid w:val="00F42380"/>
    <w:rsid w:val="00F50E8C"/>
    <w:rsid w:val="00F910CB"/>
    <w:rsid w:val="00FB1E44"/>
    <w:rsid w:val="00FB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E404C7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0F08A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5D28A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AE1D5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65C92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4E79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E7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79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7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79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mtunde@yaho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g6fhjnUob16JvMT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508</Words>
  <Characters>3506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sakkmatyi07@gmail.com;herpai.jozsef@gmail.com</dc:creator>
  <cp:keywords/>
  <dc:description/>
  <cp:lastModifiedBy>ik</cp:lastModifiedBy>
  <cp:revision>2</cp:revision>
  <cp:lastPrinted>2024-01-17T20:48:00Z</cp:lastPrinted>
  <dcterms:created xsi:type="dcterms:W3CDTF">2024-03-19T19:19:00Z</dcterms:created>
  <dcterms:modified xsi:type="dcterms:W3CDTF">2024-03-19T19:19:00Z</dcterms:modified>
</cp:coreProperties>
</file>