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2" w:rsidRDefault="004E40D2" w:rsidP="0041486B">
      <w:pPr>
        <w:spacing w:after="0"/>
        <w:jc w:val="center"/>
        <w:rPr>
          <w:b/>
        </w:rPr>
      </w:pPr>
      <w:r>
        <w:rPr>
          <w:b/>
        </w:rPr>
        <w:t>PÁLYÁZATI ADATLAP</w:t>
      </w:r>
    </w:p>
    <w:p w:rsidR="004E40D2" w:rsidRDefault="004E40D2" w:rsidP="0041486B">
      <w:pPr>
        <w:spacing w:after="0"/>
        <w:jc w:val="center"/>
        <w:rPr>
          <w:b/>
        </w:rPr>
      </w:pPr>
      <w:r>
        <w:rPr>
          <w:b/>
        </w:rPr>
        <w:t>(ebenként külön kell kitölteni)</w:t>
      </w:r>
    </w:p>
    <w:p w:rsidR="004E40D2" w:rsidRDefault="004E40D2" w:rsidP="0041486B">
      <w:pPr>
        <w:spacing w:after="0"/>
        <w:jc w:val="center"/>
        <w:rPr>
          <w:b/>
        </w:rPr>
      </w:pPr>
    </w:p>
    <w:p w:rsidR="004E40D2" w:rsidRDefault="004E40D2" w:rsidP="0041486B">
      <w:pPr>
        <w:spacing w:after="0"/>
        <w:ind w:left="-426"/>
        <w:rPr>
          <w:b/>
        </w:rPr>
      </w:pPr>
      <w:r>
        <w:rPr>
          <w:b/>
        </w:rPr>
        <w:t>I. Tulajdonosra, eb tartóra vonatkozó adatok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4E40D2" w:rsidRPr="00EA32A1" w:rsidTr="00EA32A1">
        <w:tc>
          <w:tcPr>
            <w:tcW w:w="9212" w:type="dxa"/>
          </w:tcPr>
          <w:p w:rsidR="004E40D2" w:rsidRPr="00EA32A1" w:rsidRDefault="004E40D2" w:rsidP="00EA32A1">
            <w:pPr>
              <w:spacing w:after="0" w:line="240" w:lineRule="auto"/>
              <w:jc w:val="center"/>
              <w:rPr>
                <w:b/>
              </w:rPr>
            </w:pPr>
            <w:r w:rsidRPr="00EA32A1">
              <w:rPr>
                <w:b/>
              </w:rPr>
              <w:t>Az eb tulajdonosának</w:t>
            </w:r>
          </w:p>
        </w:tc>
      </w:tr>
      <w:tr w:rsidR="004E40D2" w:rsidRPr="00EA32A1" w:rsidTr="00EA32A1">
        <w:tc>
          <w:tcPr>
            <w:tcW w:w="9212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neve:</w:t>
            </w:r>
          </w:p>
        </w:tc>
      </w:tr>
      <w:tr w:rsidR="004E40D2" w:rsidRPr="00EA32A1" w:rsidTr="00EA32A1">
        <w:tc>
          <w:tcPr>
            <w:tcW w:w="9212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címe:</w:t>
            </w:r>
          </w:p>
        </w:tc>
      </w:tr>
    </w:tbl>
    <w:p w:rsidR="004E40D2" w:rsidRDefault="004E40D2" w:rsidP="0041486B">
      <w:pPr>
        <w:spacing w:after="0"/>
        <w:ind w:left="-426"/>
        <w:rPr>
          <w:b/>
        </w:rPr>
      </w:pPr>
    </w:p>
    <w:p w:rsidR="004E40D2" w:rsidRDefault="004E40D2" w:rsidP="0041486B">
      <w:pPr>
        <w:spacing w:after="0"/>
        <w:ind w:left="-426"/>
        <w:rPr>
          <w:b/>
        </w:rPr>
      </w:pPr>
    </w:p>
    <w:p w:rsidR="004E40D2" w:rsidRDefault="004E40D2" w:rsidP="0041486B">
      <w:pPr>
        <w:spacing w:after="0"/>
        <w:ind w:left="-426"/>
        <w:rPr>
          <w:b/>
        </w:rPr>
      </w:pPr>
      <w:r>
        <w:rPr>
          <w:b/>
        </w:rPr>
        <w:t>II.  A  tartott ebre vonatkozó általános adatok: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E40D2" w:rsidRPr="00EA32A1" w:rsidTr="00EA32A1">
        <w:tc>
          <w:tcPr>
            <w:tcW w:w="9212" w:type="dxa"/>
            <w:gridSpan w:val="2"/>
          </w:tcPr>
          <w:p w:rsidR="004E40D2" w:rsidRPr="00EA32A1" w:rsidRDefault="004E40D2" w:rsidP="00EA32A1">
            <w:pPr>
              <w:spacing w:after="0" w:line="240" w:lineRule="auto"/>
              <w:jc w:val="center"/>
              <w:rPr>
                <w:b/>
              </w:rPr>
            </w:pPr>
            <w:r w:rsidRPr="00EA32A1">
              <w:rPr>
                <w:b/>
              </w:rPr>
              <w:t xml:space="preserve">Az eb </w:t>
            </w:r>
          </w:p>
        </w:tc>
      </w:tr>
      <w:tr w:rsidR="004E40D2" w:rsidRPr="00EA32A1" w:rsidTr="00EA32A1"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fajtája/fajtajellege:</w:t>
            </w:r>
          </w:p>
        </w:tc>
        <w:tc>
          <w:tcPr>
            <w:tcW w:w="4606" w:type="dxa"/>
          </w:tcPr>
          <w:p w:rsidR="004E40D2" w:rsidRPr="00EA32A1" w:rsidRDefault="004E40D2" w:rsidP="00EA32A1">
            <w:pPr>
              <w:tabs>
                <w:tab w:val="center" w:pos="2195"/>
              </w:tabs>
              <w:spacing w:after="0" w:line="240" w:lineRule="auto"/>
            </w:pPr>
            <w:r>
              <w:rPr>
                <w:noProof/>
                <w:lang w:eastAsia="hu-HU"/>
              </w:rPr>
              <w:pict>
                <v:oval id="Oval 2" o:spid="_x0000_s1026" style="position:absolute;margin-left:94.4pt;margin-top:.7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"/>
              </w:pict>
            </w:r>
            <w:r>
              <w:rPr>
                <w:noProof/>
                <w:lang w:eastAsia="hu-HU"/>
              </w:rPr>
              <w:pict>
                <v:oval id="Oval 3" o:spid="_x0000_s1027" style="position:absolute;margin-left:169.4pt;margin-top:1.45pt;width:12.75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OG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"/>
              </w:pict>
            </w:r>
            <w:r w:rsidRPr="00EA32A1">
              <w:t xml:space="preserve">neme:*           SZUKA  </w:t>
            </w:r>
            <w:r w:rsidRPr="00EA32A1">
              <w:tab/>
              <w:t xml:space="preserve">                    KAN                </w:t>
            </w:r>
          </w:p>
        </w:tc>
      </w:tr>
      <w:tr w:rsidR="004E40D2" w:rsidRPr="00EA32A1" w:rsidTr="00EA32A1"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születési ideje:</w:t>
            </w:r>
          </w:p>
        </w:tc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színe:</w:t>
            </w:r>
          </w:p>
        </w:tc>
      </w:tr>
      <w:tr w:rsidR="004E40D2" w:rsidRPr="00EA32A1" w:rsidTr="00EA32A1"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tartás helye:</w:t>
            </w:r>
          </w:p>
        </w:tc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hívóneve:</w:t>
            </w:r>
          </w:p>
        </w:tc>
      </w:tr>
    </w:tbl>
    <w:p w:rsidR="004E40D2" w:rsidRDefault="004E40D2" w:rsidP="00550F9D">
      <w:pPr>
        <w:spacing w:after="0"/>
        <w:rPr>
          <w:b/>
        </w:rPr>
      </w:pPr>
    </w:p>
    <w:p w:rsidR="004E40D2" w:rsidRDefault="004E40D2" w:rsidP="0041486B">
      <w:pPr>
        <w:spacing w:after="0"/>
        <w:ind w:left="-426"/>
        <w:rPr>
          <w:b/>
        </w:rPr>
      </w:pPr>
    </w:p>
    <w:p w:rsidR="004E40D2" w:rsidRDefault="004E40D2" w:rsidP="0041486B">
      <w:pPr>
        <w:spacing w:after="0"/>
        <w:ind w:left="-426"/>
        <w:rPr>
          <w:b/>
        </w:rPr>
      </w:pPr>
      <w:r>
        <w:rPr>
          <w:b/>
        </w:rPr>
        <w:t>III. Az eb oltására vonatkozó adatok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E40D2" w:rsidRPr="00EA32A1" w:rsidTr="00EA32A1">
        <w:tc>
          <w:tcPr>
            <w:tcW w:w="9212" w:type="dxa"/>
            <w:gridSpan w:val="2"/>
          </w:tcPr>
          <w:p w:rsidR="004E40D2" w:rsidRPr="00EA32A1" w:rsidRDefault="004E40D2" w:rsidP="00EA32A1">
            <w:pPr>
              <w:spacing w:after="0" w:line="240" w:lineRule="auto"/>
              <w:jc w:val="center"/>
              <w:rPr>
                <w:b/>
              </w:rPr>
            </w:pPr>
            <w:r w:rsidRPr="00EA32A1">
              <w:rPr>
                <w:b/>
              </w:rPr>
              <w:t>Az eb</w:t>
            </w:r>
          </w:p>
        </w:tc>
      </w:tr>
      <w:tr w:rsidR="004E40D2" w:rsidRPr="00EA32A1" w:rsidTr="00EA32A1"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>oltási könyvének száma:</w:t>
            </w:r>
          </w:p>
        </w:tc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>utolsó veszettség elleni védőoltásának időpontja:</w:t>
            </w:r>
          </w:p>
          <w:p w:rsidR="004E40D2" w:rsidRPr="00EA32A1" w:rsidRDefault="004E40D2" w:rsidP="00EA32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40D2" w:rsidRPr="00EA32A1" w:rsidTr="00EA32A1">
        <w:trPr>
          <w:trHeight w:val="389"/>
        </w:trPr>
        <w:tc>
          <w:tcPr>
            <w:tcW w:w="4606" w:type="dxa"/>
            <w:vMerge w:val="restart"/>
          </w:tcPr>
          <w:p w:rsidR="004E40D2" w:rsidRPr="00EA32A1" w:rsidRDefault="004E40D2" w:rsidP="00EA32A1">
            <w:pPr>
              <w:spacing w:after="0" w:line="240" w:lineRule="auto"/>
            </w:pPr>
            <w:r w:rsidRPr="00EA32A1">
              <w:t>oltási könyvet kiállító szolgáltató állatorvos neve</w:t>
            </w:r>
          </w:p>
          <w:p w:rsidR="004E40D2" w:rsidRPr="00EA32A1" w:rsidRDefault="004E40D2" w:rsidP="00EA32A1">
            <w:pPr>
              <w:spacing w:after="0" w:line="240" w:lineRule="auto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>és kamarai bélyegzője száma:</w:t>
            </w:r>
          </w:p>
          <w:p w:rsidR="004E40D2" w:rsidRPr="00EA32A1" w:rsidRDefault="004E40D2" w:rsidP="00EA32A1">
            <w:pPr>
              <w:spacing w:after="0" w:line="240" w:lineRule="auto"/>
              <w:rPr>
                <w:sz w:val="16"/>
                <w:szCs w:val="16"/>
              </w:rPr>
            </w:pPr>
            <w:r w:rsidRPr="00EA32A1">
              <w:rPr>
                <w:sz w:val="16"/>
                <w:szCs w:val="16"/>
              </w:rPr>
              <w:t>(a bélyegzőlenyomaton található szám)</w:t>
            </w:r>
          </w:p>
          <w:p w:rsidR="004E40D2" w:rsidRPr="00EA32A1" w:rsidRDefault="004E40D2" w:rsidP="00EA32A1">
            <w:pPr>
              <w:spacing w:after="0" w:line="240" w:lineRule="auto"/>
            </w:pPr>
          </w:p>
          <w:p w:rsidR="004E40D2" w:rsidRPr="00EA32A1" w:rsidRDefault="004E40D2" w:rsidP="00EA32A1">
            <w:pPr>
              <w:spacing w:after="0" w:line="240" w:lineRule="auto"/>
            </w:pPr>
          </w:p>
        </w:tc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>ivartalan eb:                igen                                 nem</w:t>
            </w:r>
          </w:p>
        </w:tc>
      </w:tr>
      <w:tr w:rsidR="004E40D2" w:rsidRPr="00EA32A1" w:rsidTr="00EA32A1">
        <w:tc>
          <w:tcPr>
            <w:tcW w:w="4606" w:type="dxa"/>
            <w:vMerge/>
          </w:tcPr>
          <w:p w:rsidR="004E40D2" w:rsidRPr="00EA32A1" w:rsidRDefault="004E40D2" w:rsidP="00EA32A1">
            <w:pPr>
              <w:spacing w:after="0" w:line="240" w:lineRule="auto"/>
            </w:pPr>
          </w:p>
        </w:tc>
        <w:tc>
          <w:tcPr>
            <w:tcW w:w="4606" w:type="dxa"/>
          </w:tcPr>
          <w:p w:rsidR="004E40D2" w:rsidRPr="00EA32A1" w:rsidRDefault="004E40D2" w:rsidP="00EA32A1">
            <w:pPr>
              <w:spacing w:after="0" w:line="240" w:lineRule="auto"/>
              <w:ind w:right="-786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>az előzetes igényfelmérő lapot kitöltöttem:</w:t>
            </w:r>
          </w:p>
          <w:p w:rsidR="004E40D2" w:rsidRPr="00EA32A1" w:rsidRDefault="004E40D2" w:rsidP="00EA32A1">
            <w:pPr>
              <w:spacing w:after="0" w:line="240" w:lineRule="auto"/>
              <w:ind w:right="-786"/>
              <w:rPr>
                <w:sz w:val="20"/>
                <w:szCs w:val="20"/>
              </w:rPr>
            </w:pPr>
          </w:p>
          <w:p w:rsidR="004E40D2" w:rsidRPr="00EA32A1" w:rsidRDefault="004E40D2" w:rsidP="00EA32A1">
            <w:pPr>
              <w:spacing w:after="0" w:line="240" w:lineRule="auto"/>
              <w:ind w:right="-786"/>
              <w:rPr>
                <w:sz w:val="20"/>
                <w:szCs w:val="20"/>
              </w:rPr>
            </w:pPr>
            <w:r w:rsidRPr="00EA32A1">
              <w:rPr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Pr="00EA32A1">
              <w:rPr>
                <w:sz w:val="20"/>
                <w:szCs w:val="20"/>
              </w:rPr>
              <w:t>igen                                  nem</w:t>
            </w:r>
          </w:p>
        </w:tc>
      </w:tr>
    </w:tbl>
    <w:p w:rsidR="004E40D2" w:rsidRPr="00550F9D" w:rsidRDefault="004E40D2" w:rsidP="00550F9D">
      <w:pPr>
        <w:spacing w:after="0"/>
        <w:rPr>
          <w:sz w:val="18"/>
          <w:szCs w:val="18"/>
        </w:rPr>
      </w:pPr>
      <w:r w:rsidRPr="00550F9D">
        <w:rPr>
          <w:sz w:val="18"/>
          <w:szCs w:val="18"/>
        </w:rPr>
        <w:t xml:space="preserve">Elismert tenyésztő szervezet által </w:t>
      </w:r>
      <w:r w:rsidRPr="00550F9D">
        <w:rPr>
          <w:b/>
          <w:sz w:val="18"/>
          <w:szCs w:val="18"/>
        </w:rPr>
        <w:t>törzskönyvezett eb</w:t>
      </w:r>
      <w:r w:rsidRPr="00550F9D">
        <w:rPr>
          <w:sz w:val="18"/>
          <w:szCs w:val="18"/>
        </w:rPr>
        <w:t xml:space="preserve"> esetén a származási igazolás másolatát is kérjük csatolni a kitöltött nyomtatványhoz!</w:t>
      </w:r>
    </w:p>
    <w:p w:rsidR="004E40D2" w:rsidRDefault="004E40D2" w:rsidP="00550F9D">
      <w:pPr>
        <w:spacing w:after="0"/>
        <w:rPr>
          <w:sz w:val="20"/>
          <w:szCs w:val="20"/>
        </w:rPr>
      </w:pPr>
    </w:p>
    <w:p w:rsidR="004E40D2" w:rsidRDefault="004E40D2" w:rsidP="00550F9D">
      <w:pPr>
        <w:spacing w:after="0"/>
        <w:rPr>
          <w:sz w:val="20"/>
          <w:szCs w:val="20"/>
        </w:rPr>
      </w:pPr>
    </w:p>
    <w:p w:rsidR="004E40D2" w:rsidRDefault="004E40D2" w:rsidP="00550F9D">
      <w:pPr>
        <w:spacing w:after="0"/>
        <w:rPr>
          <w:sz w:val="20"/>
          <w:szCs w:val="20"/>
        </w:rPr>
      </w:pPr>
    </w:p>
    <w:p w:rsidR="004E40D2" w:rsidRDefault="004E40D2" w:rsidP="00550F9D">
      <w:pPr>
        <w:spacing w:after="0"/>
        <w:ind w:left="-142"/>
        <w:jc w:val="both"/>
        <w:rPr>
          <w:sz w:val="20"/>
          <w:szCs w:val="20"/>
        </w:rPr>
      </w:pPr>
      <w:r w:rsidRPr="00550F9D">
        <w:rPr>
          <w:sz w:val="20"/>
          <w:szCs w:val="20"/>
        </w:rPr>
        <w:t xml:space="preserve">Alulírott………………………………………………………………. nyilatkozom, hogy a pályázati feltételeket tudomásul veszem, a pályázattal kapcsolatban az adataim kezeléséhez hozzájárulok, valamint tudomásul veszem, hogy tilos bekerítetlen ingatlanon ebet szabadon tartani. Bekerített ingatlanon eb szabadon csak úgy tartható, hogy onnan az eb sem a szomszédos ingatlanra, sem a közterületre ne juthasson át, oda kinyúlni ne tudjon. </w:t>
      </w:r>
      <w:r>
        <w:rPr>
          <w:sz w:val="20"/>
          <w:szCs w:val="20"/>
        </w:rPr>
        <w:t>Valamint köteles vagyok gondoskodni</w:t>
      </w:r>
      <w:r w:rsidRPr="00550F9D">
        <w:rPr>
          <w:sz w:val="20"/>
          <w:szCs w:val="20"/>
        </w:rPr>
        <w:t>, hogy az eb közterületre felügyelet nélkül ne juthasson ki.</w:t>
      </w:r>
    </w:p>
    <w:p w:rsidR="004E40D2" w:rsidRDefault="004E40D2" w:rsidP="00550F9D">
      <w:pPr>
        <w:spacing w:after="0"/>
        <w:ind w:left="-142"/>
        <w:jc w:val="both"/>
        <w:rPr>
          <w:sz w:val="20"/>
          <w:szCs w:val="20"/>
        </w:rPr>
      </w:pPr>
    </w:p>
    <w:p w:rsidR="004E40D2" w:rsidRDefault="004E40D2" w:rsidP="00550F9D">
      <w:pPr>
        <w:spacing w:after="0"/>
        <w:ind w:left="-142"/>
        <w:jc w:val="both"/>
        <w:rPr>
          <w:sz w:val="20"/>
          <w:szCs w:val="20"/>
        </w:rPr>
      </w:pPr>
    </w:p>
    <w:p w:rsidR="004E40D2" w:rsidRDefault="004E40D2" w:rsidP="0041486B">
      <w:pPr>
        <w:spacing w:after="0"/>
        <w:ind w:left="-426"/>
        <w:rPr>
          <w:sz w:val="20"/>
          <w:szCs w:val="20"/>
        </w:rPr>
      </w:pPr>
    </w:p>
    <w:p w:rsidR="004E40D2" w:rsidRDefault="004E40D2" w:rsidP="0041486B">
      <w:pPr>
        <w:spacing w:after="0"/>
        <w:ind w:left="-426"/>
        <w:rPr>
          <w:sz w:val="20"/>
          <w:szCs w:val="20"/>
        </w:rPr>
      </w:pPr>
      <w:r>
        <w:rPr>
          <w:sz w:val="20"/>
          <w:szCs w:val="20"/>
        </w:rPr>
        <w:t>Kelt:…………………………………, …….év …………….hó ………nap</w:t>
      </w:r>
      <w:r>
        <w:rPr>
          <w:sz w:val="20"/>
          <w:szCs w:val="20"/>
        </w:rPr>
        <w:tab/>
        <w:t xml:space="preserve">         ………………………………………………………………………..</w:t>
      </w:r>
      <w:r>
        <w:rPr>
          <w:sz w:val="20"/>
          <w:szCs w:val="20"/>
        </w:rPr>
        <w:tab/>
      </w:r>
    </w:p>
    <w:p w:rsidR="004E40D2" w:rsidRDefault="004E40D2" w:rsidP="0041486B">
      <w:pPr>
        <w:spacing w:after="0"/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aláírás</w:t>
      </w:r>
    </w:p>
    <w:p w:rsidR="004E40D2" w:rsidRDefault="004E40D2" w:rsidP="0041486B">
      <w:pPr>
        <w:spacing w:after="0"/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 név olvashatóan)</w:t>
      </w:r>
    </w:p>
    <w:p w:rsidR="004E40D2" w:rsidRDefault="004E40D2" w:rsidP="0041486B">
      <w:pPr>
        <w:spacing w:after="0"/>
        <w:ind w:left="-426"/>
        <w:rPr>
          <w:sz w:val="20"/>
          <w:szCs w:val="20"/>
        </w:rPr>
      </w:pPr>
    </w:p>
    <w:p w:rsidR="004E40D2" w:rsidRDefault="004E40D2" w:rsidP="0041486B">
      <w:pPr>
        <w:spacing w:after="0"/>
        <w:ind w:left="-426"/>
        <w:rPr>
          <w:sz w:val="20"/>
          <w:szCs w:val="20"/>
        </w:rPr>
      </w:pPr>
    </w:p>
    <w:p w:rsidR="004E40D2" w:rsidRDefault="004E40D2" w:rsidP="00550F9D">
      <w:pPr>
        <w:spacing w:after="0"/>
        <w:ind w:left="-426"/>
        <w:jc w:val="center"/>
        <w:rPr>
          <w:sz w:val="20"/>
          <w:szCs w:val="20"/>
        </w:rPr>
      </w:pPr>
    </w:p>
    <w:p w:rsidR="004E40D2" w:rsidRDefault="004E40D2" w:rsidP="00550F9D">
      <w:pPr>
        <w:spacing w:after="0"/>
        <w:ind w:left="-426"/>
        <w:jc w:val="both"/>
      </w:pPr>
    </w:p>
    <w:p w:rsidR="004E40D2" w:rsidRDefault="004E40D2" w:rsidP="00550F9D">
      <w:pPr>
        <w:spacing w:after="0"/>
        <w:ind w:left="-426"/>
        <w:jc w:val="both"/>
      </w:pPr>
    </w:p>
    <w:p w:rsidR="004E40D2" w:rsidRDefault="004E40D2" w:rsidP="00550F9D">
      <w:pPr>
        <w:spacing w:after="0"/>
        <w:ind w:left="-426"/>
        <w:jc w:val="both"/>
      </w:pPr>
    </w:p>
    <w:sectPr w:rsidR="004E40D2" w:rsidSect="004148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86B"/>
    <w:rsid w:val="001C1A03"/>
    <w:rsid w:val="002B2CA2"/>
    <w:rsid w:val="0041486B"/>
    <w:rsid w:val="004E40D2"/>
    <w:rsid w:val="00550F9D"/>
    <w:rsid w:val="008E6910"/>
    <w:rsid w:val="00CA6D5C"/>
    <w:rsid w:val="00D85731"/>
    <w:rsid w:val="00DC4592"/>
    <w:rsid w:val="00DE734B"/>
    <w:rsid w:val="00EA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48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user</dc:creator>
  <cp:keywords/>
  <dc:description/>
  <cp:lastModifiedBy>ik</cp:lastModifiedBy>
  <cp:revision>2</cp:revision>
  <dcterms:created xsi:type="dcterms:W3CDTF">2021-09-28T07:05:00Z</dcterms:created>
  <dcterms:modified xsi:type="dcterms:W3CDTF">2021-09-28T07:05:00Z</dcterms:modified>
</cp:coreProperties>
</file>