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51" w:rsidRPr="001F0B6D" w:rsidRDefault="00EB4351" w:rsidP="002D4CF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6D">
        <w:rPr>
          <w:rFonts w:ascii="Times New Roman" w:hAnsi="Times New Roman" w:cs="Times New Roman"/>
          <w:b/>
          <w:bCs/>
          <w:sz w:val="24"/>
          <w:szCs w:val="24"/>
        </w:rPr>
        <w:t xml:space="preserve">Igénybejelentő nyilatkozat </w:t>
      </w:r>
      <w:r w:rsidRPr="00D85433">
        <w:rPr>
          <w:rFonts w:ascii="Times New Roman" w:hAnsi="Times New Roman" w:cs="Times New Roman"/>
          <w:b/>
          <w:bCs/>
          <w:sz w:val="24"/>
          <w:szCs w:val="24"/>
        </w:rPr>
        <w:t>a téli rezsicsökkentés végrehajtását követően szükségessé váló további intézkedésekről szóló 1364/2018. (VII. 27.) Korm. határozatban foglalt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háztartások részére</w:t>
      </w:r>
    </w:p>
    <w:p w:rsidR="00EB4351" w:rsidRDefault="00EB4351" w:rsidP="002D4CF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4351" w:rsidRDefault="00EB4351" w:rsidP="002D4CF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Alulírott,</w:t>
      </w:r>
    </w:p>
    <w:p w:rsidR="00EB4351" w:rsidRPr="00D97738" w:rsidRDefault="00EB4351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Születési név: ………………………………..</w:t>
      </w:r>
    </w:p>
    <w:p w:rsidR="00EB4351" w:rsidRDefault="00EB4351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Szül.hely, idő: ……………………,</w:t>
      </w:r>
      <w:r w:rsidRPr="00596D85">
        <w:rPr>
          <w:sz w:val="40"/>
          <w:szCs w:val="40"/>
        </w:rPr>
        <w:t xml:space="preserve"> </w:t>
      </w:r>
      <w:r w:rsidRPr="00313FF1">
        <w:rPr>
          <w:sz w:val="40"/>
          <w:szCs w:val="40"/>
        </w:rPr>
        <w:t>□□□□</w:t>
      </w:r>
      <w:r>
        <w:rPr>
          <w:sz w:val="40"/>
          <w:szCs w:val="40"/>
        </w:rPr>
        <w:t>.</w:t>
      </w:r>
      <w:r w:rsidRPr="00313FF1">
        <w:rPr>
          <w:sz w:val="40"/>
          <w:szCs w:val="40"/>
        </w:rPr>
        <w:t>□□</w:t>
      </w:r>
      <w:r>
        <w:rPr>
          <w:sz w:val="40"/>
          <w:szCs w:val="40"/>
        </w:rPr>
        <w:t>.</w:t>
      </w:r>
      <w:r w:rsidRPr="00313FF1">
        <w:rPr>
          <w:sz w:val="40"/>
          <w:szCs w:val="40"/>
        </w:rPr>
        <w:t>□□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B4351" w:rsidRDefault="00EB4351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38">
        <w:rPr>
          <w:rFonts w:ascii="Times New Roman" w:hAnsi="Times New Roman" w:cs="Times New Roman"/>
          <w:sz w:val="24"/>
          <w:szCs w:val="24"/>
        </w:rPr>
        <w:t>Anyja neve:………………………………….</w:t>
      </w:r>
    </w:p>
    <w:p w:rsidR="00EB4351" w:rsidRDefault="00EB4351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351" w:rsidRDefault="00EB4351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D97738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>óhely</w:t>
      </w:r>
      <w:r w:rsidRPr="00D977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351" w:rsidRDefault="00EB4351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irányítószám:</w:t>
      </w:r>
      <w:r w:rsidRPr="00313FF1">
        <w:rPr>
          <w:sz w:val="40"/>
          <w:szCs w:val="40"/>
        </w:rPr>
        <w:t>□□□</w:t>
      </w:r>
      <w:r w:rsidRPr="002A03A4">
        <w:rPr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EB4351" w:rsidRDefault="00EB4351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közterület neve:……….………..………. közterület jellege: …..………… házszám: … </w:t>
      </w:r>
    </w:p>
    <w:p w:rsidR="00EB4351" w:rsidRDefault="00EB4351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épület: … lépcsőház: … emelet: … ajtó: …</w:t>
      </w:r>
    </w:p>
    <w:p w:rsidR="00EB4351" w:rsidRDefault="00EB4351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351" w:rsidRDefault="00EB4351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38">
        <w:rPr>
          <w:rFonts w:ascii="Times New Roman" w:hAnsi="Times New Roman" w:cs="Times New Roman"/>
          <w:sz w:val="24"/>
          <w:szCs w:val="24"/>
        </w:rPr>
        <w:t>Tartózkodási hely:</w:t>
      </w:r>
    </w:p>
    <w:p w:rsidR="00EB4351" w:rsidRDefault="00EB4351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irányítószám:</w:t>
      </w:r>
      <w:r w:rsidRPr="00313FF1">
        <w:rPr>
          <w:sz w:val="40"/>
          <w:szCs w:val="40"/>
        </w:rPr>
        <w:t>□□□□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EB4351" w:rsidRDefault="00EB4351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közterület neve:……….………..………. közterület jellege: …..………… házszám: … </w:t>
      </w:r>
    </w:p>
    <w:p w:rsidR="00EB4351" w:rsidRDefault="00EB4351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épület: … lépcsőház: … emelet: … ajtó: …</w:t>
      </w:r>
    </w:p>
    <w:p w:rsidR="00EB4351" w:rsidRDefault="00EB4351" w:rsidP="002D4CF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nyilatkozom, hogy a</w:t>
      </w:r>
      <w:r w:rsidRPr="00C769D7">
        <w:rPr>
          <w:rFonts w:ascii="Times New Roman" w:hAnsi="Times New Roman" w:cs="Times New Roman"/>
          <w:b/>
          <w:bCs/>
          <w:sz w:val="24"/>
          <w:szCs w:val="24"/>
        </w:rPr>
        <w:t xml:space="preserve"> téli rezsicsökkentés végrehajtását követően szükségessé váló további intézkedésekről szóló 1364/2018. (VI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769D7">
        <w:rPr>
          <w:rFonts w:ascii="Times New Roman" w:hAnsi="Times New Roman" w:cs="Times New Roman"/>
          <w:b/>
          <w:bCs/>
          <w:sz w:val="24"/>
          <w:szCs w:val="24"/>
        </w:rPr>
        <w:t>. 27.) Korm. határozat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ban foglaltak </w:t>
      </w:r>
      <w:r w:rsidRPr="00C769D7">
        <w:rPr>
          <w:rFonts w:ascii="Times New Roman" w:hAnsi="Times New Roman" w:cs="Times New Roman"/>
          <w:b/>
          <w:bCs/>
          <w:sz w:val="24"/>
          <w:szCs w:val="24"/>
        </w:rPr>
        <w:t>alapján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igénybejelentő lapot nyújtok be a </w:t>
      </w:r>
      <w:r w:rsidRPr="00C769D7">
        <w:rPr>
          <w:rFonts w:ascii="Times New Roman" w:hAnsi="Times New Roman" w:cs="Times New Roman"/>
          <w:b/>
          <w:bCs/>
          <w:sz w:val="24"/>
          <w:szCs w:val="24"/>
        </w:rPr>
        <w:t>téli rezsicsökkentésben korábban nem részesült, a vezetékes gáz- vagy távfűtéstől eltérő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69D7">
        <w:rPr>
          <w:rFonts w:ascii="Times New Roman" w:hAnsi="Times New Roman" w:cs="Times New Roman"/>
          <w:b/>
          <w:bCs/>
          <w:sz w:val="24"/>
          <w:szCs w:val="24"/>
        </w:rPr>
        <w:t>fűtőan</w:t>
      </w:r>
      <w:r>
        <w:rPr>
          <w:rFonts w:ascii="Times New Roman" w:hAnsi="Times New Roman" w:cs="Times New Roman"/>
          <w:b/>
          <w:bCs/>
          <w:sz w:val="24"/>
          <w:szCs w:val="24"/>
        </w:rPr>
        <w:t>yagot felhasználó háztartások</w:t>
      </w:r>
      <w:r w:rsidRPr="00C769D7">
        <w:rPr>
          <w:rFonts w:ascii="Times New Roman" w:hAnsi="Times New Roman" w:cs="Times New Roman"/>
          <w:b/>
          <w:bCs/>
          <w:sz w:val="24"/>
          <w:szCs w:val="24"/>
        </w:rPr>
        <w:t xml:space="preserve"> egyszeri természet</w:t>
      </w:r>
      <w:r>
        <w:rPr>
          <w:rFonts w:ascii="Times New Roman" w:hAnsi="Times New Roman" w:cs="Times New Roman"/>
          <w:b/>
          <w:bCs/>
          <w:sz w:val="24"/>
          <w:szCs w:val="24"/>
        </w:rPr>
        <w:t>beni támogatásár</w:t>
      </w:r>
      <w:r w:rsidRPr="00C769D7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71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4351" w:rsidRDefault="00EB4351" w:rsidP="002D4CF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4351" w:rsidRPr="00B71FBD" w:rsidRDefault="00EB4351" w:rsidP="002D4CFA">
      <w:pPr>
        <w:spacing w:after="0" w:line="276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B71FBD">
        <w:rPr>
          <w:rFonts w:ascii="Times New Roman" w:hAnsi="Times New Roman" w:cs="Times New Roman"/>
          <w:b/>
          <w:bCs/>
          <w:sz w:val="24"/>
          <w:szCs w:val="24"/>
        </w:rPr>
        <w:t>Igénybejele</w:t>
      </w:r>
      <w:r>
        <w:rPr>
          <w:rFonts w:ascii="Times New Roman" w:hAnsi="Times New Roman" w:cs="Times New Roman"/>
          <w:b/>
          <w:bCs/>
          <w:sz w:val="24"/>
          <w:szCs w:val="24"/>
        </w:rPr>
        <w:t>ntés szerinti</w:t>
      </w:r>
      <w:r w:rsidRPr="00B71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ingatlan (háztartás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Pr="00B71FBD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címe:  </w:t>
      </w:r>
    </w:p>
    <w:p w:rsidR="00EB4351" w:rsidRDefault="00EB4351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irányítószám:</w:t>
      </w:r>
      <w:r w:rsidRPr="00313FF1">
        <w:rPr>
          <w:sz w:val="40"/>
          <w:szCs w:val="40"/>
        </w:rPr>
        <w:t>□□□□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EB4351" w:rsidRDefault="00EB4351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közterület neve:……….………..………. közterület jellege: …..………… házszám: … </w:t>
      </w:r>
    </w:p>
    <w:p w:rsidR="00EB4351" w:rsidRDefault="00EB4351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épület: … lépcsőház: … emelet: … ajtó: …</w:t>
      </w:r>
    </w:p>
    <w:p w:rsidR="00EB4351" w:rsidRDefault="00EB4351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351" w:rsidRDefault="00EB4351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juttatás igényelendő formája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B4351" w:rsidRDefault="00EB4351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351" w:rsidRDefault="00EB4351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tűzifa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szén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propán-bután palackos gáz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propán-bután tartályos gáz</w:t>
      </w:r>
    </w:p>
    <w:p w:rsidR="00EB4351" w:rsidRDefault="00EB4351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4351" w:rsidRDefault="00EB4351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fűtőolaj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pellet/brikett</w:t>
      </w:r>
    </w:p>
    <w:p w:rsidR="00EB4351" w:rsidRDefault="00EB4351"/>
    <w:p w:rsidR="00EB4351" w:rsidRDefault="00EB4351"/>
    <w:p w:rsidR="00EB4351" w:rsidRDefault="00EB4351" w:rsidP="00EC48E7">
      <w:pPr>
        <w:tabs>
          <w:tab w:val="left" w:pos="-851"/>
          <w:tab w:val="left" w:pos="907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A7A">
        <w:rPr>
          <w:rFonts w:ascii="Times New Roman" w:hAnsi="Times New Roman" w:cs="Times New Roman"/>
          <w:sz w:val="24"/>
          <w:szCs w:val="24"/>
        </w:rPr>
        <w:t>Büntetőjogi felelősségem tudatában nyilatkozom, hogy a 2017/2018-as gázév téli fogyasztási időszakában bekövetkező fogyasztásnövekedés finanszírozását segítő 12 000 forint összegű juttatásban sem az egyetemes szolgáltatást igénybe vevő lakossági földgázfogyasztók részére biztosított téli rezsicsökkentésről szóló 37/2018. (III. 8.) Korm. rendelet, sem a fűtési célú távhőszolgáltatást igénybe vevő lakossági felhasználók részére biztosított téli rezsicsökkentésről szóló 39/2018. (III. 12.) Korm. rendelet alapján az igénybejelentésben szereplő</w:t>
      </w:r>
      <w:r>
        <w:rPr>
          <w:rFonts w:ascii="Times New Roman" w:hAnsi="Times New Roman" w:cs="Times New Roman"/>
          <w:sz w:val="24"/>
          <w:szCs w:val="24"/>
        </w:rPr>
        <w:t xml:space="preserve"> háztartás</w:t>
      </w:r>
      <w:r w:rsidRPr="00DC2A7A">
        <w:rPr>
          <w:rFonts w:ascii="Times New Roman" w:hAnsi="Times New Roman" w:cs="Times New Roman"/>
          <w:sz w:val="24"/>
          <w:szCs w:val="24"/>
        </w:rPr>
        <w:t xml:space="preserve"> nem részesült. </w:t>
      </w:r>
      <w:r>
        <w:rPr>
          <w:rFonts w:ascii="Times New Roman" w:hAnsi="Times New Roman" w:cs="Times New Roman"/>
          <w:sz w:val="24"/>
          <w:szCs w:val="24"/>
        </w:rPr>
        <w:t xml:space="preserve">Hozzájárulok ahhoz, hogy ennek ellenőrzése céljából a </w:t>
      </w:r>
      <w:r w:rsidRPr="00E43F28">
        <w:rPr>
          <w:rFonts w:ascii="Times New Roman" w:hAnsi="Times New Roman" w:cs="Times New Roman"/>
          <w:sz w:val="24"/>
          <w:szCs w:val="24"/>
        </w:rPr>
        <w:t>BM Országos Katasztrófavédelmi Főigazgatóság (a továbbiakban: BM OKF)</w:t>
      </w:r>
      <w:r>
        <w:rPr>
          <w:rFonts w:ascii="Times New Roman" w:hAnsi="Times New Roman" w:cs="Times New Roman"/>
          <w:sz w:val="24"/>
          <w:szCs w:val="24"/>
        </w:rPr>
        <w:t xml:space="preserve"> az igénybejelentésben szereplő háztartás tekintetében a gáz- és áramszolgáltatónál rendelkezésre álló, a támogatásra vonatkozó adatokat megismerje.</w:t>
      </w:r>
    </w:p>
    <w:p w:rsidR="00EB4351" w:rsidRDefault="00EB4351" w:rsidP="00EC48E7">
      <w:pPr>
        <w:tabs>
          <w:tab w:val="left" w:pos="-851"/>
          <w:tab w:val="left" w:pos="9072"/>
        </w:tabs>
        <w:spacing w:after="0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EB4351" w:rsidRDefault="00EB4351" w:rsidP="00EC48E7">
      <w:pPr>
        <w:tabs>
          <w:tab w:val="left" w:pos="-851"/>
          <w:tab w:val="left" w:pos="9072"/>
        </w:tabs>
        <w:spacing w:after="0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veszem, hogy a BM OKF jogosult ellenőrizni, hogy az igénybejelentéssel érintett háztartás a fentiekben felsorolt téli rezsicsökkentésben korábban nem részesült. Nyilatkozom arról, hogy BM OKF által végzett ellenőrzést semmilyen formában nem akadályozom, valamint tudomásul veszem, hogy az ellenőrzés akadályozása esetén az igényjogosultság megszűnik.</w:t>
      </w:r>
    </w:p>
    <w:p w:rsidR="00EB4351" w:rsidRDefault="00EB4351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351" w:rsidRDefault="00EB4351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97">
        <w:rPr>
          <w:rFonts w:ascii="Times New Roman" w:hAnsi="Times New Roman" w:cs="Times New Roman"/>
          <w:sz w:val="24"/>
          <w:szCs w:val="24"/>
        </w:rPr>
        <w:t xml:space="preserve">A nyilatkozat aláírásával hozzájárulok ahhoz, hogy a jelen nyilatkozaton szereplő személyes adataimat, a bejelentés szerinti </w:t>
      </w:r>
      <w:r>
        <w:rPr>
          <w:rFonts w:ascii="Times New Roman" w:hAnsi="Times New Roman" w:cs="Times New Roman"/>
          <w:sz w:val="24"/>
          <w:szCs w:val="24"/>
        </w:rPr>
        <w:t>érintett önkormányzat</w:t>
      </w:r>
      <w:r w:rsidRPr="00F54997">
        <w:rPr>
          <w:rFonts w:ascii="Times New Roman" w:hAnsi="Times New Roman" w:cs="Times New Roman"/>
          <w:sz w:val="24"/>
          <w:szCs w:val="24"/>
        </w:rPr>
        <w:t xml:space="preserve"> tárolja, kezelje, arról célhoz k</w:t>
      </w:r>
      <w:r>
        <w:rPr>
          <w:rFonts w:ascii="Times New Roman" w:hAnsi="Times New Roman" w:cs="Times New Roman"/>
          <w:sz w:val="24"/>
          <w:szCs w:val="24"/>
        </w:rPr>
        <w:t xml:space="preserve">ötötten nyilvántartást vezessen, valamint azokat a támogatás igénybevétele jogszerűségének ellenőrzéséhez a Belügyminisztérium és a BM OKF részére továbbítsa, aki azokat tárolja, kezelje, arról célhoz kötötten nyilvántartást vezessen. Hozzájárulok továbbá, hogy a BM OKF az ellenőrzés lefolytatásához az illetékes közigazgatási szervtől, illetve az </w:t>
      </w:r>
      <w:r w:rsidRPr="007E1811">
        <w:rPr>
          <w:rFonts w:ascii="Times New Roman" w:hAnsi="Times New Roman" w:cs="Times New Roman"/>
          <w:sz w:val="24"/>
          <w:szCs w:val="24"/>
        </w:rPr>
        <w:t>illetékes közműszolgáltatótól</w:t>
      </w:r>
      <w:r>
        <w:rPr>
          <w:rFonts w:ascii="Times New Roman" w:hAnsi="Times New Roman" w:cs="Times New Roman"/>
          <w:sz w:val="24"/>
          <w:szCs w:val="24"/>
        </w:rPr>
        <w:t xml:space="preserve"> az igénybejelentéssel érintett háztartás adatait megkérje.  </w:t>
      </w:r>
    </w:p>
    <w:p w:rsidR="00EB4351" w:rsidRDefault="00EB4351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351" w:rsidRDefault="00EB4351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97">
        <w:rPr>
          <w:rFonts w:ascii="Times New Roman" w:hAnsi="Times New Roman" w:cs="Times New Roman"/>
          <w:sz w:val="24"/>
          <w:szCs w:val="24"/>
        </w:rPr>
        <w:t>Az adatkezelés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D7B">
        <w:rPr>
          <w:rFonts w:ascii="Times New Roman" w:hAnsi="Times New Roman" w:cs="Times New Roman"/>
          <w:i/>
          <w:iCs/>
          <w:sz w:val="24"/>
          <w:szCs w:val="24"/>
        </w:rPr>
        <w:t xml:space="preserve">a természetes személyeknek </w:t>
      </w:r>
      <w:r w:rsidRPr="009C1C11">
        <w:rPr>
          <w:rFonts w:ascii="Times New Roman" w:hAnsi="Times New Roman" w:cs="Times New Roman"/>
          <w:i/>
          <w:iCs/>
          <w:sz w:val="24"/>
          <w:szCs w:val="24"/>
        </w:rPr>
        <w:t>a személyes adatok kezelése tekintetében történő védelméről és az ilyen adatok szabad áramlásáról, valamint a 95/46/EK rendelet hatályon kívül helyezéséről szóló (EU) 2016/679 európai parlamenti és tanácsi rendelet</w:t>
      </w:r>
      <w:r w:rsidRPr="009C1C11">
        <w:rPr>
          <w:rFonts w:ascii="Times New Roman" w:hAnsi="Times New Roman" w:cs="Times New Roman"/>
          <w:sz w:val="24"/>
          <w:szCs w:val="24"/>
        </w:rPr>
        <w:t xml:space="preserve"> (a továbbiakban: G</w:t>
      </w:r>
      <w:r>
        <w:rPr>
          <w:rFonts w:ascii="Times New Roman" w:hAnsi="Times New Roman" w:cs="Times New Roman"/>
          <w:sz w:val="24"/>
          <w:szCs w:val="24"/>
        </w:rPr>
        <w:t xml:space="preserve">DPR) 6. cikke (1) bekezdésének a) pontja értelmében az érintett hozzájárulásán alapul. </w:t>
      </w:r>
    </w:p>
    <w:p w:rsidR="00EB4351" w:rsidRDefault="00EB4351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351" w:rsidRDefault="00EB4351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Kijelentem, hogy az igénybejelentő nyilatkozathoz mellékelt adatkezelési tájékoztatóban foglaltakat elolvastam és azokat tudomásul vettem.</w:t>
      </w:r>
    </w:p>
    <w:p w:rsidR="00EB4351" w:rsidRDefault="00EB4351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351" w:rsidRDefault="00EB4351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 …………….</w:t>
      </w:r>
      <w:r w:rsidRPr="00D97738">
        <w:rPr>
          <w:rFonts w:ascii="Times New Roman" w:hAnsi="Times New Roman" w:cs="Times New Roman"/>
          <w:sz w:val="24"/>
          <w:szCs w:val="24"/>
        </w:rPr>
        <w:t>, 2018. …………………….</w:t>
      </w:r>
      <w:r w:rsidRPr="00D97738">
        <w:rPr>
          <w:rFonts w:ascii="Times New Roman" w:hAnsi="Times New Roman" w:cs="Times New Roman"/>
          <w:sz w:val="24"/>
          <w:szCs w:val="24"/>
        </w:rPr>
        <w:tab/>
      </w:r>
    </w:p>
    <w:p w:rsidR="00EB4351" w:rsidRPr="00D97738" w:rsidRDefault="00EB4351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B4351" w:rsidRPr="00D97738" w:rsidRDefault="00EB4351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Igénybejelentő aláírása</w:t>
      </w:r>
    </w:p>
    <w:p w:rsidR="00EB4351" w:rsidRDefault="00EB4351">
      <w:bookmarkStart w:id="0" w:name="_GoBack"/>
      <w:bookmarkEnd w:id="0"/>
    </w:p>
    <w:sectPr w:rsidR="00EB4351" w:rsidSect="00E64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351" w:rsidRDefault="00EB4351" w:rsidP="002D4CFA">
      <w:pPr>
        <w:spacing w:after="0" w:line="240" w:lineRule="auto"/>
      </w:pPr>
      <w:r>
        <w:separator/>
      </w:r>
    </w:p>
  </w:endnote>
  <w:endnote w:type="continuationSeparator" w:id="0">
    <w:p w:rsidR="00EB4351" w:rsidRDefault="00EB4351" w:rsidP="002D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351" w:rsidRDefault="00EB4351" w:rsidP="002D4CFA">
      <w:pPr>
        <w:spacing w:after="0" w:line="240" w:lineRule="auto"/>
      </w:pPr>
      <w:r>
        <w:separator/>
      </w:r>
    </w:p>
  </w:footnote>
  <w:footnote w:type="continuationSeparator" w:id="0">
    <w:p w:rsidR="00EB4351" w:rsidRDefault="00EB4351" w:rsidP="002D4CFA">
      <w:pPr>
        <w:spacing w:after="0" w:line="240" w:lineRule="auto"/>
      </w:pPr>
      <w:r>
        <w:continuationSeparator/>
      </w:r>
    </w:p>
  </w:footnote>
  <w:footnote w:id="1">
    <w:p w:rsidR="00EB4351" w:rsidRDefault="00EB4351" w:rsidP="002D4CFA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>
        <w:t xml:space="preserve"> </w:t>
      </w:r>
      <w:r w:rsidRPr="000C1163">
        <w:rPr>
          <w:rFonts w:ascii="Times New Roman" w:hAnsi="Times New Roman" w:cs="Times New Roman"/>
        </w:rPr>
        <w:t>Háztartás: a szociális igazgatásról és szociális ellátásokról szóló 1993. évi III. törvény 4. § (1) bekezdésének f) pontja szerint az egy lakásban együtt lakó, ott bejelentett lakóhellyel vagy tartózkodási hellyel rendelkező személyek közössége.</w:t>
      </w:r>
    </w:p>
  </w:footnote>
  <w:footnote w:id="2">
    <w:p w:rsidR="00EB4351" w:rsidRDefault="00EB4351" w:rsidP="002D4CFA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>
        <w:t xml:space="preserve"> </w:t>
      </w:r>
      <w:r w:rsidRPr="00336D14">
        <w:rPr>
          <w:rFonts w:ascii="Times New Roman" w:hAnsi="Times New Roman" w:cs="Times New Roman"/>
        </w:rPr>
        <w:t>A megfelelő rész aláhúzandó.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CFA"/>
    <w:rsid w:val="000B120E"/>
    <w:rsid w:val="000C1163"/>
    <w:rsid w:val="000E0697"/>
    <w:rsid w:val="001F0B6D"/>
    <w:rsid w:val="002A03A4"/>
    <w:rsid w:val="002D4CFA"/>
    <w:rsid w:val="00313FF1"/>
    <w:rsid w:val="00336D14"/>
    <w:rsid w:val="00596D85"/>
    <w:rsid w:val="007E1811"/>
    <w:rsid w:val="009C1C11"/>
    <w:rsid w:val="00B71FBD"/>
    <w:rsid w:val="00B92FF2"/>
    <w:rsid w:val="00C769D7"/>
    <w:rsid w:val="00D85433"/>
    <w:rsid w:val="00D97738"/>
    <w:rsid w:val="00DC2A7A"/>
    <w:rsid w:val="00E43F28"/>
    <w:rsid w:val="00E640BC"/>
    <w:rsid w:val="00EB4351"/>
    <w:rsid w:val="00EC48E7"/>
    <w:rsid w:val="00F53D7B"/>
    <w:rsid w:val="00F54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CF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2D4CFA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D4CFA"/>
    <w:rPr>
      <w:rFonts w:eastAsia="Times New Roman"/>
      <w:sz w:val="20"/>
      <w:szCs w:val="20"/>
      <w:lang w:eastAsia="hu-HU"/>
    </w:rPr>
  </w:style>
  <w:style w:type="character" w:styleId="FootnoteReference">
    <w:name w:val="footnote reference"/>
    <w:basedOn w:val="DefaultParagraphFont"/>
    <w:uiPriority w:val="99"/>
    <w:semiHidden/>
    <w:rsid w:val="002D4C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479</Words>
  <Characters>3312</Characters>
  <Application>Microsoft Office Outlook</Application>
  <DocSecurity>0</DocSecurity>
  <Lines>0</Lines>
  <Paragraphs>0</Paragraphs>
  <ScaleCrop>false</ScaleCrop>
  <Company>BM-NISZ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Igénybejelentő nyilatkozat a téli rezsicsökkentés végrehajtását követően szükségessé váló további intézkedésekről szóló 1364/2018</dc:title>
  <dc:subject/>
  <dc:creator>Gyurcsina Attila</dc:creator>
  <cp:keywords/>
  <dc:description/>
  <cp:lastModifiedBy>ik</cp:lastModifiedBy>
  <cp:revision>2</cp:revision>
  <dcterms:created xsi:type="dcterms:W3CDTF">2018-08-13T19:44:00Z</dcterms:created>
  <dcterms:modified xsi:type="dcterms:W3CDTF">2018-08-13T19:44:00Z</dcterms:modified>
</cp:coreProperties>
</file>